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F3" w:rsidRDefault="008652F3"/>
    <w:p w:rsidR="008652F3" w:rsidRDefault="008652F3"/>
    <w:p w:rsidR="008652F3" w:rsidRDefault="008652F3"/>
    <w:p w:rsidR="00024F3E" w:rsidRDefault="00024F3E" w:rsidP="00024F3E">
      <w:pPr>
        <w:pStyle w:val="Titolo1"/>
        <w:numPr>
          <w:ilvl w:val="0"/>
          <w:numId w:val="1"/>
        </w:numPr>
      </w:pPr>
      <w:r w:rsidRPr="00024F3E">
        <w:t>Accedere alla piattaforma Moodle utilizzando le vostre credenziali</w:t>
      </w:r>
    </w:p>
    <w:p w:rsidR="00024F3E" w:rsidRDefault="00024F3E" w:rsidP="00024F3E">
      <w:pPr>
        <w:pStyle w:val="Titolo1"/>
        <w:numPr>
          <w:ilvl w:val="0"/>
          <w:numId w:val="1"/>
        </w:numPr>
      </w:pPr>
      <w:r>
        <w:t>Cl</w:t>
      </w:r>
      <w:r w:rsidRPr="00024F3E">
        <w:t>iccare sull’icona “campanella” (1)</w:t>
      </w:r>
    </w:p>
    <w:p w:rsidR="00024F3E" w:rsidRDefault="00024F3E" w:rsidP="00024F3E">
      <w:pPr>
        <w:pStyle w:val="Titolo1"/>
        <w:numPr>
          <w:ilvl w:val="0"/>
          <w:numId w:val="1"/>
        </w:numPr>
      </w:pPr>
      <w:r w:rsidRPr="00024F3E">
        <w:t>Cliccare sull’icona “ingranaggio” (2)</w:t>
      </w:r>
    </w:p>
    <w:p w:rsidR="00B60AAA" w:rsidRPr="00B60AAA" w:rsidRDefault="00B60AAA" w:rsidP="00B60A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139234</wp:posOffset>
                </wp:positionV>
                <wp:extent cx="280035" cy="354131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3541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C2D" w:rsidRPr="00B60AAA" w:rsidRDefault="00B64C2D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B60AAA">
                              <w:rPr>
                                <w:b/>
                                <w:color w:val="FF0000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4.25pt;margin-top:10.95pt;width:22.05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" filled="f" stroked="f">
                <v:textbox>
                  <w:txbxContent>
                    <w:p w:rsidR="00B64C2D" w:rsidRPr="00B60AAA" w:rsidRDefault="00B64C2D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B60AAA">
                        <w:rPr>
                          <w:b/>
                          <w:color w:val="FF0000"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24F3E" w:rsidRDefault="00B60AAA" w:rsidP="00024F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E4FC38" wp14:editId="31ACFF88">
                <wp:simplePos x="0" y="0"/>
                <wp:positionH relativeFrom="column">
                  <wp:posOffset>2261580</wp:posOffset>
                </wp:positionH>
                <wp:positionV relativeFrom="paragraph">
                  <wp:posOffset>1492430</wp:posOffset>
                </wp:positionV>
                <wp:extent cx="280035" cy="354131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3541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C2D" w:rsidRPr="00B60AAA" w:rsidRDefault="00B64C2D" w:rsidP="00B60AAA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4FC38" id="_x0000_s1027" type="#_x0000_t202" style="position:absolute;margin-left:178.1pt;margin-top:117.5pt;width:22.05pt;height:27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" filled="f" stroked="f">
                <v:textbox>
                  <w:txbxContent>
                    <w:p w:rsidR="00B64C2D" w:rsidRPr="00B60AAA" w:rsidRDefault="00B64C2D" w:rsidP="00B60AAA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2364083</wp:posOffset>
                </wp:positionH>
                <wp:positionV relativeFrom="paragraph">
                  <wp:posOffset>184821</wp:posOffset>
                </wp:positionV>
                <wp:extent cx="1421813" cy="174423"/>
                <wp:effectExtent l="0" t="190500" r="0" b="226060"/>
                <wp:wrapNone/>
                <wp:docPr id="3" name="Freccia a dest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9544">
                          <a:off x="0" y="0"/>
                          <a:ext cx="1421813" cy="17442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C4FEA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3" o:spid="_x0000_s1026" type="#_x0000_t13" style="position:absolute;margin-left:186.15pt;margin-top:14.55pt;width:111.95pt;height:13.75pt;rotation:117915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" adj="20275" fillcolor="red" strokecolor="#1f4d78 [1604]" strokeweight="1pt"/>
            </w:pict>
          </mc:Fallback>
        </mc:AlternateContent>
      </w:r>
      <w:r>
        <w:rPr>
          <w:noProof/>
          <w:lang w:eastAsia="it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973B9" wp14:editId="67596429">
                <wp:simplePos x="0" y="0"/>
                <wp:positionH relativeFrom="column">
                  <wp:posOffset>2430435</wp:posOffset>
                </wp:positionH>
                <wp:positionV relativeFrom="paragraph">
                  <wp:posOffset>1132792</wp:posOffset>
                </wp:positionV>
                <wp:extent cx="1421813" cy="174423"/>
                <wp:effectExtent l="0" t="361950" r="0" b="378460"/>
                <wp:wrapNone/>
                <wp:docPr id="5" name="Freccia a dest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6586">
                          <a:off x="0" y="0"/>
                          <a:ext cx="1421813" cy="17442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2B084" id="Freccia a destra 5" o:spid="_x0000_s1026" type="#_x0000_t13" style="position:absolute;margin-left:191.35pt;margin-top:89.2pt;width:111.95pt;height:13.75pt;rotation:-2231953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" adj="20275" fillcolor="red" strokecolor="#1f4d78 [1604]" strokeweight="1pt"/>
            </w:pict>
          </mc:Fallback>
        </mc:AlternateContent>
      </w:r>
      <w:r>
        <w:rPr>
          <w:noProof/>
          <w:lang w:eastAsia="it-CH"/>
        </w:rPr>
        <w:drawing>
          <wp:inline distT="0" distB="0" distL="0" distR="0">
            <wp:extent cx="6120130" cy="197675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AAA" w:rsidRDefault="00B60AAA" w:rsidP="00024F3E"/>
    <w:p w:rsidR="003423ED" w:rsidRDefault="00024F3E" w:rsidP="00024F3E">
      <w:pPr>
        <w:pStyle w:val="Titolo1"/>
        <w:numPr>
          <w:ilvl w:val="0"/>
          <w:numId w:val="1"/>
        </w:numPr>
      </w:pPr>
      <w:r w:rsidRPr="00024F3E">
        <w:t>Verificare che il vostro dispositivo sia abbinato al profilo</w:t>
      </w:r>
    </w:p>
    <w:p w:rsidR="00024F3E" w:rsidRDefault="00024F3E" w:rsidP="00024F3E">
      <w:pPr>
        <w:pStyle w:val="Paragrafoelenco"/>
        <w:numPr>
          <w:ilvl w:val="0"/>
          <w:numId w:val="6"/>
        </w:numPr>
      </w:pPr>
      <w:r>
        <w:t>Cliccare sulla scritta “Mobile”</w:t>
      </w:r>
    </w:p>
    <w:p w:rsidR="00024F3E" w:rsidRDefault="00024F3E" w:rsidP="00024F3E">
      <w:pPr>
        <w:pStyle w:val="Paragrafoelenco"/>
        <w:numPr>
          <w:ilvl w:val="0"/>
          <w:numId w:val="6"/>
        </w:numPr>
      </w:pPr>
      <w:r>
        <w:t>Il produttore e la versione del SO devono corrispondere a quelle del vostro telefono</w:t>
      </w:r>
    </w:p>
    <w:p w:rsidR="003423ED" w:rsidRDefault="00024F3E" w:rsidP="00024F3E">
      <w:pPr>
        <w:pStyle w:val="Paragrafoelenco"/>
        <w:numPr>
          <w:ilvl w:val="0"/>
          <w:numId w:val="6"/>
        </w:numPr>
      </w:pPr>
      <w:r>
        <w:t>Se così non fosse, passare al punto 6</w:t>
      </w:r>
    </w:p>
    <w:p w:rsidR="00B60AAA" w:rsidRPr="003423ED" w:rsidRDefault="00B60AAA" w:rsidP="00B60AAA"/>
    <w:p w:rsidR="008652F3" w:rsidRDefault="00B60AAA" w:rsidP="00024F3E">
      <w:r>
        <w:rPr>
          <w:noProof/>
          <w:lang w:eastAsia="it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06E47" wp14:editId="35638B89">
                <wp:simplePos x="0" y="0"/>
                <wp:positionH relativeFrom="column">
                  <wp:posOffset>2694995</wp:posOffset>
                </wp:positionH>
                <wp:positionV relativeFrom="paragraph">
                  <wp:posOffset>807419</wp:posOffset>
                </wp:positionV>
                <wp:extent cx="1421813" cy="174423"/>
                <wp:effectExtent l="19050" t="19050" r="26035" b="35560"/>
                <wp:wrapNone/>
                <wp:docPr id="8" name="Freccia a destr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21813" cy="17442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F0F4B" id="Freccia a destra 8" o:spid="_x0000_s1026" type="#_x0000_t13" style="position:absolute;margin-left:212.2pt;margin-top:63.6pt;width:111.95pt;height:13.7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" adj="20275" fillcolor="red" strokecolor="#1f4d78 [1604]" strokeweight="1pt"/>
            </w:pict>
          </mc:Fallback>
        </mc:AlternateContent>
      </w:r>
      <w:r>
        <w:rPr>
          <w:noProof/>
          <w:lang w:eastAsia="it-CH"/>
        </w:rPr>
        <w:drawing>
          <wp:inline distT="0" distB="0" distL="0" distR="0">
            <wp:extent cx="6120130" cy="168211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AAA" w:rsidRDefault="00B60AAA" w:rsidP="00024F3E"/>
    <w:p w:rsidR="00024F3E" w:rsidRDefault="00024F3E" w:rsidP="00024F3E">
      <w:pPr>
        <w:pStyle w:val="Titolo1"/>
        <w:numPr>
          <w:ilvl w:val="0"/>
          <w:numId w:val="1"/>
        </w:numPr>
      </w:pPr>
      <w:r>
        <w:t>Attivare e disattivare le icone al fine di ottenere un risultato come</w:t>
      </w:r>
    </w:p>
    <w:p w:rsidR="00024F3E" w:rsidRPr="00024F3E" w:rsidRDefault="00024F3E" w:rsidP="00CA3D1F">
      <w:pPr>
        <w:pStyle w:val="Titolo1"/>
        <w:spacing w:before="0"/>
        <w:ind w:firstLine="709"/>
      </w:pPr>
      <w:r w:rsidRPr="00024F3E">
        <w:t>quello della pagina seguente</w:t>
      </w:r>
    </w:p>
    <w:p w:rsidR="00CA3D1F" w:rsidRDefault="00CA3D1F">
      <w:r>
        <w:br w:type="page"/>
      </w:r>
    </w:p>
    <w:p w:rsidR="008652F3" w:rsidRDefault="005D027C" w:rsidP="005D027C">
      <w:pPr>
        <w:jc w:val="center"/>
      </w:pPr>
      <w:r>
        <w:rPr>
          <w:noProof/>
          <w:lang w:eastAsia="it-CH"/>
        </w:rPr>
        <w:lastRenderedPageBreak/>
        <w:drawing>
          <wp:inline distT="0" distB="0" distL="0" distR="0">
            <wp:extent cx="4608000" cy="9224394"/>
            <wp:effectExtent l="0" t="0" r="254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000" cy="922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D1F" w:rsidRDefault="00CA3D1F"/>
    <w:p w:rsidR="00CA3D1F" w:rsidRDefault="00CA3D1F" w:rsidP="00CA3D1F">
      <w:pPr>
        <w:pStyle w:val="Titolo1"/>
        <w:numPr>
          <w:ilvl w:val="0"/>
          <w:numId w:val="1"/>
        </w:numPr>
      </w:pPr>
      <w:r w:rsidRPr="00CA3D1F">
        <w:t>Scaricare l’</w:t>
      </w:r>
      <w:proofErr w:type="spellStart"/>
      <w:r w:rsidRPr="00CA3D1F">
        <w:t>app</w:t>
      </w:r>
      <w:proofErr w:type="spellEnd"/>
      <w:r w:rsidRPr="00CA3D1F">
        <w:t xml:space="preserve"> per il vostro dispositivo</w:t>
      </w:r>
    </w:p>
    <w:p w:rsidR="00CA3D1F" w:rsidRDefault="00B64C2D">
      <w:r>
        <w:rPr>
          <w:noProof/>
          <w:lang w:eastAsia="it-CH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362827</wp:posOffset>
            </wp:positionH>
            <wp:positionV relativeFrom="paragraph">
              <wp:posOffset>92075</wp:posOffset>
            </wp:positionV>
            <wp:extent cx="1800000" cy="1977609"/>
            <wp:effectExtent l="0" t="0" r="0" b="381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97760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C2D" w:rsidRDefault="00B64C2D" w:rsidP="00CA3D1F"/>
    <w:p w:rsidR="00CA3D1F" w:rsidRDefault="00CA3D1F" w:rsidP="00CA3D1F">
      <w:r>
        <w:t xml:space="preserve">Sullo </w:t>
      </w:r>
      <w:proofErr w:type="spellStart"/>
      <w:r>
        <w:t>store</w:t>
      </w:r>
      <w:proofErr w:type="spellEnd"/>
      <w:r>
        <w:t xml:space="preserve"> del vostro produttore cercate “</w:t>
      </w:r>
      <w:proofErr w:type="spellStart"/>
      <w:r>
        <w:t>moodle</w:t>
      </w:r>
      <w:proofErr w:type="spellEnd"/>
      <w:r>
        <w:t>” e scaricate</w:t>
      </w:r>
    </w:p>
    <w:p w:rsidR="00CA3D1F" w:rsidRDefault="00CA3D1F" w:rsidP="00CA3D1F">
      <w:r>
        <w:t>l’applicazione con l’icona rappresentata qui a fianco.</w:t>
      </w:r>
    </w:p>
    <w:p w:rsidR="00B64C2D" w:rsidRDefault="00B64C2D" w:rsidP="00CA3D1F"/>
    <w:p w:rsidR="00B64C2D" w:rsidRDefault="00B64C2D" w:rsidP="00CA3D1F"/>
    <w:p w:rsidR="00B64C2D" w:rsidRDefault="00B64C2D" w:rsidP="00CA3D1F"/>
    <w:p w:rsidR="00B64C2D" w:rsidRDefault="00B64C2D" w:rsidP="00CA3D1F"/>
    <w:p w:rsidR="00CA3D1F" w:rsidRDefault="00CA3D1F" w:rsidP="00CA3D1F"/>
    <w:p w:rsidR="00CA3D1F" w:rsidRDefault="00CA3D1F" w:rsidP="00CA3D1F">
      <w:pPr>
        <w:pStyle w:val="Titolo1"/>
        <w:numPr>
          <w:ilvl w:val="0"/>
          <w:numId w:val="1"/>
        </w:numPr>
      </w:pPr>
      <w:r w:rsidRPr="00CA3D1F">
        <w:t>Effettuare il login</w:t>
      </w:r>
    </w:p>
    <w:p w:rsidR="00B64C2D" w:rsidRDefault="00CA3D1F" w:rsidP="00B64C2D">
      <w:pPr>
        <w:pStyle w:val="Paragrafoelenco"/>
        <w:numPr>
          <w:ilvl w:val="0"/>
          <w:numId w:val="8"/>
        </w:numPr>
      </w:pPr>
      <w:r>
        <w:t>Una volta scaricata l’</w:t>
      </w:r>
      <w:proofErr w:type="spellStart"/>
      <w:r>
        <w:t>app</w:t>
      </w:r>
      <w:proofErr w:type="spellEnd"/>
      <w:r>
        <w:t>, dovrete inserire l’indirizzo che punta sulla piattaforma del CPTB</w:t>
      </w:r>
    </w:p>
    <w:p w:rsidR="00B64C2D" w:rsidRDefault="00CA3D1F" w:rsidP="00B64C2D">
      <w:pPr>
        <w:pStyle w:val="Paragrafoelenco"/>
        <w:numPr>
          <w:ilvl w:val="0"/>
          <w:numId w:val="8"/>
        </w:numPr>
      </w:pPr>
      <w:r>
        <w:t>Utilizzate questo indirizzo:</w:t>
      </w:r>
    </w:p>
    <w:p w:rsidR="00D30FD7" w:rsidRDefault="0083351D" w:rsidP="00D30FD7">
      <w:pPr>
        <w:ind w:left="1068"/>
      </w:pPr>
      <w:r>
        <w:rPr>
          <w:noProof/>
          <w:lang w:eastAsia="it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2413661</wp:posOffset>
                </wp:positionH>
                <wp:positionV relativeFrom="paragraph">
                  <wp:posOffset>501235</wp:posOffset>
                </wp:positionV>
                <wp:extent cx="2071887" cy="369556"/>
                <wp:effectExtent l="0" t="19050" r="43180" b="12065"/>
                <wp:wrapNone/>
                <wp:docPr id="14" name="Freccia angolare in 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887" cy="369556"/>
                        </a:xfrm>
                        <a:prstGeom prst="bent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F518" id="Freccia angolare in su 14" o:spid="_x0000_s1026" style="position:absolute;margin-left:190.05pt;margin-top:39.45pt;width:163.15pt;height:29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71887,369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" path="m,277167r1933304,l1933304,92389r-46195,l1979498,r92389,92389l2025693,92389r,277167l,369556,,277167xe" fillcolor="red" strokecolor="#1f4d78 [1604]" strokeweight="1pt">
                <v:stroke joinstyle="miter"/>
                <v:path arrowok="t" o:connecttype="custom" o:connectlocs="0,277167;1933304,277167;1933304,92389;1887109,92389;1979498,0;2071887,92389;2025693,92389;2025693,369556;0,369556;0,277167" o:connectangles="0,0,0,0,0,0,0,0,0,0"/>
              </v:shape>
            </w:pict>
          </mc:Fallback>
        </mc:AlternateContent>
      </w:r>
      <w:r w:rsidR="00D30FD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F69498" wp14:editId="2EAF3C00">
                <wp:simplePos x="0" y="0"/>
                <wp:positionH relativeFrom="column">
                  <wp:posOffset>3076369</wp:posOffset>
                </wp:positionH>
                <wp:positionV relativeFrom="paragraph">
                  <wp:posOffset>184150</wp:posOffset>
                </wp:positionV>
                <wp:extent cx="2463066" cy="354131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066" cy="3541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FD7" w:rsidRDefault="00D30FD7" w:rsidP="00D30FD7">
                            <w:pPr>
                              <w:rPr>
                                <w:sz w:val="32"/>
                              </w:rPr>
                            </w:pPr>
                            <w:hyperlink r:id="rId11" w:history="1">
                              <w:r w:rsidRPr="00D30FD7">
                                <w:rPr>
                                  <w:rStyle w:val="Collegamentoipertestuale"/>
                                  <w:sz w:val="32"/>
                                </w:rPr>
                                <w:t>moodle.edu.ti.ch/</w:t>
                              </w:r>
                              <w:proofErr w:type="spellStart"/>
                              <w:r w:rsidRPr="00D30FD7">
                                <w:rPr>
                                  <w:rStyle w:val="Collegamentoipertestuale"/>
                                  <w:sz w:val="32"/>
                                </w:rPr>
                                <w:t>cptbiasca</w:t>
                              </w:r>
                              <w:proofErr w:type="spellEnd"/>
                            </w:hyperlink>
                          </w:p>
                          <w:p w:rsidR="00D30FD7" w:rsidRPr="00D30FD7" w:rsidRDefault="00D30FD7" w:rsidP="00D30FD7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9498" id="_x0000_s1028" type="#_x0000_t202" style="position:absolute;left:0;text-align:left;margin-left:242.25pt;margin-top:14.5pt;width:193.95pt;height:27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" filled="f" stroked="f">
                <v:textbox>
                  <w:txbxContent>
                    <w:p w:rsidR="00D30FD7" w:rsidRDefault="00D30FD7" w:rsidP="00D30FD7">
                      <w:pPr>
                        <w:rPr>
                          <w:sz w:val="32"/>
                        </w:rPr>
                      </w:pPr>
                      <w:hyperlink r:id="rId12" w:history="1">
                        <w:r w:rsidRPr="00D30FD7">
                          <w:rPr>
                            <w:rStyle w:val="Collegamentoipertestuale"/>
                            <w:sz w:val="32"/>
                          </w:rPr>
                          <w:t>moodle.edu.ti.ch/</w:t>
                        </w:r>
                        <w:proofErr w:type="spellStart"/>
                        <w:r w:rsidRPr="00D30FD7">
                          <w:rPr>
                            <w:rStyle w:val="Collegamentoipertestuale"/>
                            <w:sz w:val="32"/>
                          </w:rPr>
                          <w:t>cptbiasca</w:t>
                        </w:r>
                        <w:proofErr w:type="spellEnd"/>
                      </w:hyperlink>
                    </w:p>
                    <w:p w:rsidR="00D30FD7" w:rsidRPr="00D30FD7" w:rsidRDefault="00D30FD7" w:rsidP="00D30FD7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0FD7">
        <w:rPr>
          <w:noProof/>
          <w:lang w:eastAsia="it-CH"/>
        </w:rPr>
        <w:drawing>
          <wp:inline distT="0" distB="0" distL="0" distR="0" wp14:anchorId="50F75164" wp14:editId="3AFA5899">
            <wp:extent cx="1799590" cy="969645"/>
            <wp:effectExtent l="0" t="0" r="0" b="190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9696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A3D1F" w:rsidRDefault="00CA3D1F" w:rsidP="00B64C2D">
      <w:pPr>
        <w:pStyle w:val="Paragrafoelenco"/>
        <w:numPr>
          <w:ilvl w:val="0"/>
          <w:numId w:val="8"/>
        </w:numPr>
      </w:pPr>
      <w:r>
        <w:t>Accedete inserendo il vostro nome utente e la vostra password</w:t>
      </w:r>
      <w:bookmarkStart w:id="0" w:name="_GoBack"/>
      <w:bookmarkEnd w:id="0"/>
    </w:p>
    <w:p w:rsidR="00CA3D1F" w:rsidRDefault="00CA3D1F" w:rsidP="00CA3D1F"/>
    <w:p w:rsidR="00CA3D1F" w:rsidRDefault="00CA3D1F" w:rsidP="00CA3D1F">
      <w:pPr>
        <w:pStyle w:val="Titolo1"/>
        <w:numPr>
          <w:ilvl w:val="0"/>
          <w:numId w:val="1"/>
        </w:numPr>
      </w:pPr>
      <w:r>
        <w:t>Sincronizzazione</w:t>
      </w:r>
    </w:p>
    <w:p w:rsidR="00CA3D1F" w:rsidRDefault="00CA3D1F" w:rsidP="00B63773">
      <w:pPr>
        <w:spacing w:after="0"/>
        <w:ind w:left="357"/>
      </w:pPr>
      <w:r>
        <w:t>Una volta modificate le impostazioni delle notifiche su Moodle (web), esse verranno automaticamente</w:t>
      </w:r>
    </w:p>
    <w:p w:rsidR="008652F3" w:rsidRDefault="00CA3D1F" w:rsidP="00B63773">
      <w:pPr>
        <w:ind w:left="360"/>
      </w:pPr>
      <w:r>
        <w:t>sincronizzate con il vostro dispositivo mobile.</w:t>
      </w:r>
    </w:p>
    <w:sectPr w:rsidR="008652F3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2D" w:rsidRDefault="00B64C2D" w:rsidP="008652F3">
      <w:pPr>
        <w:spacing w:after="0" w:line="240" w:lineRule="auto"/>
      </w:pPr>
      <w:r>
        <w:separator/>
      </w:r>
    </w:p>
  </w:endnote>
  <w:endnote w:type="continuationSeparator" w:id="0">
    <w:p w:rsidR="00B64C2D" w:rsidRDefault="00B64C2D" w:rsidP="0086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2D" w:rsidRDefault="00B64C2D">
    <w:pPr>
      <w:pStyle w:val="Pidipagina"/>
    </w:pPr>
    <w:r>
      <w:t>PED</w:t>
    </w:r>
    <w:r>
      <w:tab/>
    </w:r>
    <w:r>
      <w:tab/>
      <w:t>v1.1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2D" w:rsidRDefault="00B64C2D" w:rsidP="008652F3">
      <w:pPr>
        <w:spacing w:after="0" w:line="240" w:lineRule="auto"/>
      </w:pPr>
      <w:r>
        <w:separator/>
      </w:r>
    </w:p>
  </w:footnote>
  <w:footnote w:type="continuationSeparator" w:id="0">
    <w:p w:rsidR="00B64C2D" w:rsidRDefault="00B64C2D" w:rsidP="0086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2D" w:rsidRDefault="00B64C2D">
    <w:pPr>
      <w:pStyle w:val="Intestazione"/>
    </w:pPr>
    <w:r>
      <w:rPr>
        <w:noProof/>
        <w:lang w:eastAsia="it-CH"/>
      </w:rPr>
      <w:drawing>
        <wp:inline distT="0" distB="0" distL="0" distR="0">
          <wp:extent cx="1440000" cy="385922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oodle-log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85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GUIDA – attivare le notifiche sul telefonino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463"/>
    <w:multiLevelType w:val="hybridMultilevel"/>
    <w:tmpl w:val="99F28542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6673"/>
    <w:multiLevelType w:val="hybridMultilevel"/>
    <w:tmpl w:val="1086507E"/>
    <w:lvl w:ilvl="0" w:tplc="08100019">
      <w:start w:val="1"/>
      <w:numFmt w:val="lowerLetter"/>
      <w:lvlText w:val="%1."/>
      <w:lvlJc w:val="left"/>
      <w:pPr>
        <w:ind w:left="1068" w:hanging="360"/>
      </w:pPr>
    </w:lvl>
    <w:lvl w:ilvl="1" w:tplc="08100019" w:tentative="1">
      <w:start w:val="1"/>
      <w:numFmt w:val="lowerLetter"/>
      <w:lvlText w:val="%2."/>
      <w:lvlJc w:val="left"/>
      <w:pPr>
        <w:ind w:left="1788" w:hanging="360"/>
      </w:pPr>
    </w:lvl>
    <w:lvl w:ilvl="2" w:tplc="0810001B" w:tentative="1">
      <w:start w:val="1"/>
      <w:numFmt w:val="lowerRoman"/>
      <w:lvlText w:val="%3."/>
      <w:lvlJc w:val="right"/>
      <w:pPr>
        <w:ind w:left="2508" w:hanging="180"/>
      </w:pPr>
    </w:lvl>
    <w:lvl w:ilvl="3" w:tplc="0810000F" w:tentative="1">
      <w:start w:val="1"/>
      <w:numFmt w:val="decimal"/>
      <w:lvlText w:val="%4."/>
      <w:lvlJc w:val="left"/>
      <w:pPr>
        <w:ind w:left="3228" w:hanging="360"/>
      </w:pPr>
    </w:lvl>
    <w:lvl w:ilvl="4" w:tplc="08100019" w:tentative="1">
      <w:start w:val="1"/>
      <w:numFmt w:val="lowerLetter"/>
      <w:lvlText w:val="%5."/>
      <w:lvlJc w:val="left"/>
      <w:pPr>
        <w:ind w:left="3948" w:hanging="360"/>
      </w:pPr>
    </w:lvl>
    <w:lvl w:ilvl="5" w:tplc="0810001B" w:tentative="1">
      <w:start w:val="1"/>
      <w:numFmt w:val="lowerRoman"/>
      <w:lvlText w:val="%6."/>
      <w:lvlJc w:val="right"/>
      <w:pPr>
        <w:ind w:left="4668" w:hanging="180"/>
      </w:pPr>
    </w:lvl>
    <w:lvl w:ilvl="6" w:tplc="0810000F" w:tentative="1">
      <w:start w:val="1"/>
      <w:numFmt w:val="decimal"/>
      <w:lvlText w:val="%7."/>
      <w:lvlJc w:val="left"/>
      <w:pPr>
        <w:ind w:left="5388" w:hanging="360"/>
      </w:pPr>
    </w:lvl>
    <w:lvl w:ilvl="7" w:tplc="08100019" w:tentative="1">
      <w:start w:val="1"/>
      <w:numFmt w:val="lowerLetter"/>
      <w:lvlText w:val="%8."/>
      <w:lvlJc w:val="left"/>
      <w:pPr>
        <w:ind w:left="6108" w:hanging="360"/>
      </w:pPr>
    </w:lvl>
    <w:lvl w:ilvl="8" w:tplc="08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DD3BF7"/>
    <w:multiLevelType w:val="hybridMultilevel"/>
    <w:tmpl w:val="4C142F7E"/>
    <w:lvl w:ilvl="0" w:tplc="08100019">
      <w:start w:val="1"/>
      <w:numFmt w:val="lowerLetter"/>
      <w:lvlText w:val="%1."/>
      <w:lvlJc w:val="left"/>
      <w:pPr>
        <w:ind w:left="1068" w:hanging="360"/>
      </w:pPr>
    </w:lvl>
    <w:lvl w:ilvl="1" w:tplc="08100019" w:tentative="1">
      <w:start w:val="1"/>
      <w:numFmt w:val="lowerLetter"/>
      <w:lvlText w:val="%2."/>
      <w:lvlJc w:val="left"/>
      <w:pPr>
        <w:ind w:left="1788" w:hanging="360"/>
      </w:pPr>
    </w:lvl>
    <w:lvl w:ilvl="2" w:tplc="0810001B" w:tentative="1">
      <w:start w:val="1"/>
      <w:numFmt w:val="lowerRoman"/>
      <w:lvlText w:val="%3."/>
      <w:lvlJc w:val="right"/>
      <w:pPr>
        <w:ind w:left="2508" w:hanging="180"/>
      </w:pPr>
    </w:lvl>
    <w:lvl w:ilvl="3" w:tplc="0810000F" w:tentative="1">
      <w:start w:val="1"/>
      <w:numFmt w:val="decimal"/>
      <w:lvlText w:val="%4."/>
      <w:lvlJc w:val="left"/>
      <w:pPr>
        <w:ind w:left="3228" w:hanging="360"/>
      </w:pPr>
    </w:lvl>
    <w:lvl w:ilvl="4" w:tplc="08100019" w:tentative="1">
      <w:start w:val="1"/>
      <w:numFmt w:val="lowerLetter"/>
      <w:lvlText w:val="%5."/>
      <w:lvlJc w:val="left"/>
      <w:pPr>
        <w:ind w:left="3948" w:hanging="360"/>
      </w:pPr>
    </w:lvl>
    <w:lvl w:ilvl="5" w:tplc="0810001B" w:tentative="1">
      <w:start w:val="1"/>
      <w:numFmt w:val="lowerRoman"/>
      <w:lvlText w:val="%6."/>
      <w:lvlJc w:val="right"/>
      <w:pPr>
        <w:ind w:left="4668" w:hanging="180"/>
      </w:pPr>
    </w:lvl>
    <w:lvl w:ilvl="6" w:tplc="0810000F" w:tentative="1">
      <w:start w:val="1"/>
      <w:numFmt w:val="decimal"/>
      <w:lvlText w:val="%7."/>
      <w:lvlJc w:val="left"/>
      <w:pPr>
        <w:ind w:left="5388" w:hanging="360"/>
      </w:pPr>
    </w:lvl>
    <w:lvl w:ilvl="7" w:tplc="08100019" w:tentative="1">
      <w:start w:val="1"/>
      <w:numFmt w:val="lowerLetter"/>
      <w:lvlText w:val="%8."/>
      <w:lvlJc w:val="left"/>
      <w:pPr>
        <w:ind w:left="6108" w:hanging="360"/>
      </w:pPr>
    </w:lvl>
    <w:lvl w:ilvl="8" w:tplc="08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E64E6B"/>
    <w:multiLevelType w:val="hybridMultilevel"/>
    <w:tmpl w:val="2CE46D36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4CF3"/>
    <w:multiLevelType w:val="hybridMultilevel"/>
    <w:tmpl w:val="2906298C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E755B"/>
    <w:multiLevelType w:val="hybridMultilevel"/>
    <w:tmpl w:val="C49A021E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4439A"/>
    <w:multiLevelType w:val="hybridMultilevel"/>
    <w:tmpl w:val="A4F02158"/>
    <w:lvl w:ilvl="0" w:tplc="0810000F">
      <w:start w:val="1"/>
      <w:numFmt w:val="decimal"/>
      <w:lvlText w:val="%1."/>
      <w:lvlJc w:val="left"/>
      <w:pPr>
        <w:ind w:left="1068" w:hanging="360"/>
      </w:pPr>
    </w:lvl>
    <w:lvl w:ilvl="1" w:tplc="08100019" w:tentative="1">
      <w:start w:val="1"/>
      <w:numFmt w:val="lowerLetter"/>
      <w:lvlText w:val="%2."/>
      <w:lvlJc w:val="left"/>
      <w:pPr>
        <w:ind w:left="1788" w:hanging="360"/>
      </w:pPr>
    </w:lvl>
    <w:lvl w:ilvl="2" w:tplc="0810001B" w:tentative="1">
      <w:start w:val="1"/>
      <w:numFmt w:val="lowerRoman"/>
      <w:lvlText w:val="%3."/>
      <w:lvlJc w:val="right"/>
      <w:pPr>
        <w:ind w:left="2508" w:hanging="180"/>
      </w:pPr>
    </w:lvl>
    <w:lvl w:ilvl="3" w:tplc="0810000F" w:tentative="1">
      <w:start w:val="1"/>
      <w:numFmt w:val="decimal"/>
      <w:lvlText w:val="%4."/>
      <w:lvlJc w:val="left"/>
      <w:pPr>
        <w:ind w:left="3228" w:hanging="360"/>
      </w:pPr>
    </w:lvl>
    <w:lvl w:ilvl="4" w:tplc="08100019" w:tentative="1">
      <w:start w:val="1"/>
      <w:numFmt w:val="lowerLetter"/>
      <w:lvlText w:val="%5."/>
      <w:lvlJc w:val="left"/>
      <w:pPr>
        <w:ind w:left="3948" w:hanging="360"/>
      </w:pPr>
    </w:lvl>
    <w:lvl w:ilvl="5" w:tplc="0810001B" w:tentative="1">
      <w:start w:val="1"/>
      <w:numFmt w:val="lowerRoman"/>
      <w:lvlText w:val="%6."/>
      <w:lvlJc w:val="right"/>
      <w:pPr>
        <w:ind w:left="4668" w:hanging="180"/>
      </w:pPr>
    </w:lvl>
    <w:lvl w:ilvl="6" w:tplc="0810000F" w:tentative="1">
      <w:start w:val="1"/>
      <w:numFmt w:val="decimal"/>
      <w:lvlText w:val="%7."/>
      <w:lvlJc w:val="left"/>
      <w:pPr>
        <w:ind w:left="5388" w:hanging="360"/>
      </w:pPr>
    </w:lvl>
    <w:lvl w:ilvl="7" w:tplc="08100019" w:tentative="1">
      <w:start w:val="1"/>
      <w:numFmt w:val="lowerLetter"/>
      <w:lvlText w:val="%8."/>
      <w:lvlJc w:val="left"/>
      <w:pPr>
        <w:ind w:left="6108" w:hanging="360"/>
      </w:pPr>
    </w:lvl>
    <w:lvl w:ilvl="8" w:tplc="08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281013"/>
    <w:multiLevelType w:val="hybridMultilevel"/>
    <w:tmpl w:val="AAD66162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D3"/>
    <w:rsid w:val="00024F3E"/>
    <w:rsid w:val="00234B4E"/>
    <w:rsid w:val="003423ED"/>
    <w:rsid w:val="004C7274"/>
    <w:rsid w:val="005D027C"/>
    <w:rsid w:val="0083351D"/>
    <w:rsid w:val="008652F3"/>
    <w:rsid w:val="008970B9"/>
    <w:rsid w:val="009E4216"/>
    <w:rsid w:val="00B24C1D"/>
    <w:rsid w:val="00B60AAA"/>
    <w:rsid w:val="00B63773"/>
    <w:rsid w:val="00B64C2D"/>
    <w:rsid w:val="00C641D3"/>
    <w:rsid w:val="00CA3D1F"/>
    <w:rsid w:val="00CB2D75"/>
    <w:rsid w:val="00D30FD7"/>
    <w:rsid w:val="00D70844"/>
    <w:rsid w:val="00FB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07AF228"/>
  <w15:chartTrackingRefBased/>
  <w15:docId w15:val="{A2A899C7-4112-4CF5-AA1C-1E095A13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4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4F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5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2F3"/>
  </w:style>
  <w:style w:type="paragraph" w:styleId="Pidipagina">
    <w:name w:val="footer"/>
    <w:basedOn w:val="Normale"/>
    <w:link w:val="PidipaginaCarattere"/>
    <w:uiPriority w:val="99"/>
    <w:unhideWhenUsed/>
    <w:rsid w:val="00865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2F3"/>
  </w:style>
  <w:style w:type="paragraph" w:styleId="Paragrafoelenco">
    <w:name w:val="List Paragraph"/>
    <w:basedOn w:val="Normale"/>
    <w:uiPriority w:val="34"/>
    <w:qFormat/>
    <w:rsid w:val="008652F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E42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3423E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23ED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4F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oodle.edu.ti.ch/cptbias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oodle.edu.ti.ch/cptbias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C679F5A7</Template>
  <TotalTime>87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CPT Biasca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Pedretti</dc:creator>
  <cp:keywords/>
  <dc:description/>
  <cp:lastModifiedBy>Davide Pedretti</cp:lastModifiedBy>
  <cp:revision>13</cp:revision>
  <dcterms:created xsi:type="dcterms:W3CDTF">2018-12-14T12:52:00Z</dcterms:created>
  <dcterms:modified xsi:type="dcterms:W3CDTF">2020-03-18T11:33:00Z</dcterms:modified>
</cp:coreProperties>
</file>