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6C2" w:rsidRDefault="00F366C2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6C2" w:rsidRDefault="00F366C2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6C2" w:rsidRDefault="00091E6C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Indice degli argomenti</w:t>
      </w:r>
    </w:p>
    <w:p w:rsidR="001B2876" w:rsidRDefault="001B2876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876" w:rsidRDefault="001B2876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6C2" w:rsidRDefault="00F366C2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2"/>
        <w:gridCol w:w="8536"/>
      </w:tblGrid>
      <w:tr w:rsidR="00F366C2" w:rsidTr="00E260F1">
        <w:tc>
          <w:tcPr>
            <w:tcW w:w="1242" w:type="dxa"/>
            <w:vAlign w:val="center"/>
          </w:tcPr>
          <w:p w:rsidR="00F366C2" w:rsidRPr="00F366C2" w:rsidRDefault="00F366C2" w:rsidP="00F366C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66C2">
              <w:rPr>
                <w:rFonts w:ascii="Times New Roman" w:hAnsi="Times New Roman" w:cs="Times New Roman"/>
                <w:i/>
                <w:sz w:val="28"/>
                <w:szCs w:val="28"/>
              </w:rPr>
              <w:t>pag.</w:t>
            </w:r>
          </w:p>
        </w:tc>
        <w:tc>
          <w:tcPr>
            <w:tcW w:w="8536" w:type="dxa"/>
            <w:vAlign w:val="center"/>
          </w:tcPr>
          <w:p w:rsidR="00F366C2" w:rsidRPr="00F366C2" w:rsidRDefault="00F366C2" w:rsidP="00F366C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66C2">
              <w:rPr>
                <w:rFonts w:ascii="Times New Roman" w:hAnsi="Times New Roman" w:cs="Times New Roman"/>
                <w:i/>
                <w:sz w:val="28"/>
                <w:szCs w:val="28"/>
              </w:rPr>
              <w:t>argomento</w:t>
            </w:r>
          </w:p>
        </w:tc>
      </w:tr>
      <w:tr w:rsidR="00F366C2" w:rsidTr="00E260F1">
        <w:tc>
          <w:tcPr>
            <w:tcW w:w="1242" w:type="dxa"/>
            <w:vAlign w:val="center"/>
          </w:tcPr>
          <w:p w:rsidR="00F366C2" w:rsidRDefault="00E260F1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81-83</w:t>
            </w:r>
          </w:p>
        </w:tc>
        <w:tc>
          <w:tcPr>
            <w:tcW w:w="8536" w:type="dxa"/>
          </w:tcPr>
          <w:p w:rsidR="00F366C2" w:rsidRPr="00E260F1" w:rsidRDefault="00E260F1" w:rsidP="005E2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Conoscenze innate</w:t>
            </w:r>
          </w:p>
        </w:tc>
      </w:tr>
      <w:tr w:rsidR="00F366C2" w:rsidTr="00E260F1">
        <w:tc>
          <w:tcPr>
            <w:tcW w:w="1242" w:type="dxa"/>
            <w:vAlign w:val="center"/>
          </w:tcPr>
          <w:p w:rsidR="00F366C2" w:rsidRPr="00E260F1" w:rsidRDefault="00E260F1" w:rsidP="00F36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0F1">
              <w:rPr>
                <w:rFonts w:ascii="Times New Roman" w:hAnsi="Times New Roman" w:cs="Times New Roman"/>
                <w:b/>
                <w:sz w:val="28"/>
                <w:szCs w:val="28"/>
              </w:rPr>
              <w:t>83-105</w:t>
            </w:r>
          </w:p>
        </w:tc>
        <w:tc>
          <w:tcPr>
            <w:tcW w:w="8536" w:type="dxa"/>
          </w:tcPr>
          <w:p w:rsidR="00F366C2" w:rsidRPr="00E260F1" w:rsidRDefault="00E260F1" w:rsidP="005E25F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Forme di apprendimento</w:t>
            </w:r>
          </w:p>
        </w:tc>
      </w:tr>
      <w:tr w:rsidR="00F366C2" w:rsidTr="00E260F1">
        <w:tc>
          <w:tcPr>
            <w:tcW w:w="1242" w:type="dxa"/>
            <w:vAlign w:val="center"/>
          </w:tcPr>
          <w:p w:rsidR="00F366C2" w:rsidRDefault="00E260F1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83-86</w:t>
            </w:r>
          </w:p>
        </w:tc>
        <w:tc>
          <w:tcPr>
            <w:tcW w:w="8536" w:type="dxa"/>
          </w:tcPr>
          <w:p w:rsidR="00F366C2" w:rsidRDefault="00E260F1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Apprendere dall’esperienza</w:t>
            </w:r>
          </w:p>
        </w:tc>
      </w:tr>
      <w:tr w:rsidR="00F366C2" w:rsidTr="00E260F1">
        <w:tc>
          <w:tcPr>
            <w:tcW w:w="1242" w:type="dxa"/>
            <w:vAlign w:val="center"/>
          </w:tcPr>
          <w:p w:rsidR="00F366C2" w:rsidRDefault="00E260F1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86-91</w:t>
            </w:r>
          </w:p>
        </w:tc>
        <w:tc>
          <w:tcPr>
            <w:tcW w:w="8536" w:type="dxa"/>
          </w:tcPr>
          <w:p w:rsidR="00F366C2" w:rsidRDefault="00E260F1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L’apprendimento statistico (statistical learning)</w:t>
            </w:r>
          </w:p>
        </w:tc>
      </w:tr>
      <w:tr w:rsidR="00F366C2" w:rsidTr="00E260F1">
        <w:tc>
          <w:tcPr>
            <w:tcW w:w="1242" w:type="dxa"/>
            <w:vAlign w:val="center"/>
          </w:tcPr>
          <w:p w:rsidR="00F366C2" w:rsidRDefault="00E260F1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91-102</w:t>
            </w:r>
          </w:p>
        </w:tc>
        <w:tc>
          <w:tcPr>
            <w:tcW w:w="8536" w:type="dxa"/>
          </w:tcPr>
          <w:p w:rsidR="00F366C2" w:rsidRDefault="00E260F1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Apprendimento implicito e memoria procedurale</w:t>
            </w:r>
          </w:p>
        </w:tc>
      </w:tr>
      <w:tr w:rsidR="00F366C2" w:rsidTr="00E260F1">
        <w:tc>
          <w:tcPr>
            <w:tcW w:w="1242" w:type="dxa"/>
            <w:vAlign w:val="center"/>
          </w:tcPr>
          <w:p w:rsidR="00F366C2" w:rsidRDefault="00E260F1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102-105</w:t>
            </w:r>
          </w:p>
        </w:tc>
        <w:tc>
          <w:tcPr>
            <w:tcW w:w="8536" w:type="dxa"/>
          </w:tcPr>
          <w:p w:rsidR="00F366C2" w:rsidRDefault="00E260F1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Apprendimento esplicito e memoria dichiarativa</w:t>
            </w:r>
          </w:p>
        </w:tc>
      </w:tr>
      <w:tr w:rsidR="00F366C2" w:rsidTr="00E260F1">
        <w:tc>
          <w:tcPr>
            <w:tcW w:w="1242" w:type="dxa"/>
            <w:vAlign w:val="center"/>
          </w:tcPr>
          <w:p w:rsidR="00F366C2" w:rsidRPr="005D73A8" w:rsidRDefault="00E260F1" w:rsidP="00F36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3A8">
              <w:rPr>
                <w:rFonts w:ascii="Times New Roman" w:hAnsi="Times New Roman" w:cs="Times New Roman"/>
                <w:b/>
                <w:sz w:val="28"/>
                <w:szCs w:val="28"/>
              </w:rPr>
              <w:t>105-131</w:t>
            </w:r>
          </w:p>
        </w:tc>
        <w:tc>
          <w:tcPr>
            <w:tcW w:w="8536" w:type="dxa"/>
          </w:tcPr>
          <w:p w:rsidR="00F366C2" w:rsidRPr="00E260F1" w:rsidRDefault="00E260F1" w:rsidP="005E2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Cos’è l’apprendimento</w:t>
            </w:r>
          </w:p>
        </w:tc>
      </w:tr>
      <w:tr w:rsidR="00F366C2" w:rsidTr="00E260F1">
        <w:tc>
          <w:tcPr>
            <w:tcW w:w="1242" w:type="dxa"/>
            <w:vAlign w:val="center"/>
          </w:tcPr>
          <w:p w:rsidR="00F366C2" w:rsidRDefault="00E260F1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106-109</w:t>
            </w:r>
          </w:p>
        </w:tc>
        <w:tc>
          <w:tcPr>
            <w:tcW w:w="8536" w:type="dxa"/>
          </w:tcPr>
          <w:p w:rsidR="00F366C2" w:rsidRDefault="00E260F1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L’apprendimento come cambiamento</w:t>
            </w:r>
          </w:p>
        </w:tc>
      </w:tr>
      <w:tr w:rsidR="00F366C2" w:rsidTr="00E260F1">
        <w:tc>
          <w:tcPr>
            <w:tcW w:w="1242" w:type="dxa"/>
            <w:vAlign w:val="center"/>
          </w:tcPr>
          <w:p w:rsidR="00F366C2" w:rsidRDefault="00E260F1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109-115</w:t>
            </w:r>
          </w:p>
        </w:tc>
        <w:tc>
          <w:tcPr>
            <w:tcW w:w="8536" w:type="dxa"/>
          </w:tcPr>
          <w:p w:rsidR="00F366C2" w:rsidRDefault="00E260F1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Apprendimento e cambiamenti a breve termine</w:t>
            </w:r>
          </w:p>
        </w:tc>
      </w:tr>
      <w:tr w:rsidR="00F366C2" w:rsidTr="00E260F1">
        <w:tc>
          <w:tcPr>
            <w:tcW w:w="1242" w:type="dxa"/>
            <w:vAlign w:val="center"/>
          </w:tcPr>
          <w:p w:rsidR="00F366C2" w:rsidRDefault="00E260F1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115-119</w:t>
            </w:r>
          </w:p>
        </w:tc>
        <w:tc>
          <w:tcPr>
            <w:tcW w:w="8536" w:type="dxa"/>
          </w:tcPr>
          <w:p w:rsidR="00F366C2" w:rsidRDefault="00E260F1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 cosa significa apprendere «davvero»</w:t>
            </w:r>
          </w:p>
        </w:tc>
      </w:tr>
      <w:tr w:rsidR="002B5A99" w:rsidTr="00E260F1">
        <w:tc>
          <w:tcPr>
            <w:tcW w:w="1242" w:type="dxa"/>
            <w:vAlign w:val="center"/>
          </w:tcPr>
          <w:p w:rsidR="002B5A99" w:rsidRDefault="002B5A99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6" w:type="dxa"/>
          </w:tcPr>
          <w:p w:rsidR="002B5A99" w:rsidRPr="002B5A99" w:rsidRDefault="002B5A99" w:rsidP="005E25F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5A99">
              <w:rPr>
                <w:rFonts w:ascii="Times New Roman" w:hAnsi="Times New Roman" w:cs="Times New Roman"/>
                <w:sz w:val="28"/>
                <w:szCs w:val="28"/>
              </w:rPr>
              <w:t>116-119</w:t>
            </w:r>
            <w:r w:rsidRPr="002B5A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Pr="002B5A99">
              <w:rPr>
                <w:rFonts w:ascii="Times New Roman" w:hAnsi="Times New Roman" w:cs="Times New Roman"/>
                <w:i/>
                <w:sz w:val="28"/>
                <w:szCs w:val="28"/>
              </w:rPr>
              <w:t>1. L’apprendimento a livello biologico</w:t>
            </w:r>
          </w:p>
        </w:tc>
      </w:tr>
      <w:tr w:rsidR="002B5A99" w:rsidTr="00E260F1">
        <w:tc>
          <w:tcPr>
            <w:tcW w:w="1242" w:type="dxa"/>
            <w:vAlign w:val="center"/>
          </w:tcPr>
          <w:p w:rsidR="002B5A99" w:rsidRDefault="002B5A99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6" w:type="dxa"/>
          </w:tcPr>
          <w:p w:rsidR="002B5A99" w:rsidRDefault="002B5A99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119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 </w:t>
            </w:r>
            <w:r w:rsidRPr="002B5A99">
              <w:rPr>
                <w:rFonts w:ascii="Times New Roman" w:hAnsi="Times New Roman" w:cs="Times New Roman"/>
                <w:i/>
                <w:sz w:val="28"/>
                <w:szCs w:val="28"/>
              </w:rPr>
              <w:t>L’apprendimento a livello comportamentale</w:t>
            </w:r>
          </w:p>
        </w:tc>
      </w:tr>
      <w:tr w:rsidR="00F366C2" w:rsidTr="00E260F1">
        <w:tc>
          <w:tcPr>
            <w:tcW w:w="1242" w:type="dxa"/>
            <w:vAlign w:val="center"/>
          </w:tcPr>
          <w:p w:rsidR="00F366C2" w:rsidRDefault="00E260F1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119-123</w:t>
            </w:r>
          </w:p>
        </w:tc>
        <w:tc>
          <w:tcPr>
            <w:tcW w:w="8536" w:type="dxa"/>
          </w:tcPr>
          <w:p w:rsidR="00F366C2" w:rsidRDefault="00E260F1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L’apprendimento significativo</w:t>
            </w:r>
          </w:p>
        </w:tc>
      </w:tr>
      <w:tr w:rsidR="00E260F1" w:rsidTr="00E260F1">
        <w:tc>
          <w:tcPr>
            <w:tcW w:w="1242" w:type="dxa"/>
            <w:vAlign w:val="center"/>
          </w:tcPr>
          <w:p w:rsidR="00E260F1" w:rsidRDefault="00E260F1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123-129</w:t>
            </w:r>
          </w:p>
        </w:tc>
        <w:tc>
          <w:tcPr>
            <w:tcW w:w="8536" w:type="dxa"/>
          </w:tcPr>
          <w:p w:rsidR="00E260F1" w:rsidRDefault="00E260F1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L’insightful learning</w:t>
            </w:r>
          </w:p>
        </w:tc>
      </w:tr>
      <w:tr w:rsidR="00E260F1" w:rsidTr="00E260F1">
        <w:tc>
          <w:tcPr>
            <w:tcW w:w="1242" w:type="dxa"/>
            <w:vAlign w:val="center"/>
          </w:tcPr>
          <w:p w:rsidR="00E260F1" w:rsidRDefault="005D73A8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129-131</w:t>
            </w:r>
          </w:p>
        </w:tc>
        <w:tc>
          <w:tcPr>
            <w:tcW w:w="8536" w:type="dxa"/>
          </w:tcPr>
          <w:p w:rsidR="00E260F1" w:rsidRDefault="005D73A8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Apprendimento automatico vs. automatismo</w:t>
            </w:r>
          </w:p>
        </w:tc>
      </w:tr>
      <w:tr w:rsidR="005D73A8" w:rsidTr="00E260F1">
        <w:tc>
          <w:tcPr>
            <w:tcW w:w="1242" w:type="dxa"/>
            <w:vAlign w:val="center"/>
          </w:tcPr>
          <w:p w:rsidR="005D73A8" w:rsidRPr="005D73A8" w:rsidRDefault="005D73A8" w:rsidP="00F36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3A8">
              <w:rPr>
                <w:rFonts w:ascii="Times New Roman" w:hAnsi="Times New Roman" w:cs="Times New Roman"/>
                <w:b/>
                <w:sz w:val="28"/>
                <w:szCs w:val="28"/>
              </w:rPr>
              <w:t>131-167</w:t>
            </w:r>
          </w:p>
        </w:tc>
        <w:tc>
          <w:tcPr>
            <w:tcW w:w="8536" w:type="dxa"/>
          </w:tcPr>
          <w:p w:rsidR="005D73A8" w:rsidRPr="005D73A8" w:rsidRDefault="005D73A8" w:rsidP="005E2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Fattori dell’apprendimento</w:t>
            </w:r>
          </w:p>
        </w:tc>
      </w:tr>
      <w:tr w:rsidR="005D73A8" w:rsidTr="00E260F1">
        <w:tc>
          <w:tcPr>
            <w:tcW w:w="1242" w:type="dxa"/>
            <w:vAlign w:val="center"/>
          </w:tcPr>
          <w:p w:rsidR="005D73A8" w:rsidRDefault="005D73A8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131-132</w:t>
            </w:r>
          </w:p>
        </w:tc>
        <w:tc>
          <w:tcPr>
            <w:tcW w:w="8536" w:type="dxa"/>
          </w:tcPr>
          <w:p w:rsidR="005D73A8" w:rsidRPr="005D73A8" w:rsidRDefault="005D73A8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3A8">
              <w:rPr>
                <w:rFonts w:ascii="Times New Roman" w:hAnsi="Times New Roman" w:cs="Times New Roman"/>
                <w:sz w:val="28"/>
                <w:szCs w:val="28"/>
              </w:rPr>
              <w:t>Memoria e intenzionalità</w:t>
            </w:r>
          </w:p>
        </w:tc>
      </w:tr>
      <w:tr w:rsidR="005D73A8" w:rsidTr="00E260F1">
        <w:tc>
          <w:tcPr>
            <w:tcW w:w="1242" w:type="dxa"/>
            <w:vAlign w:val="center"/>
          </w:tcPr>
          <w:p w:rsidR="005D73A8" w:rsidRDefault="005D73A8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132-136</w:t>
            </w:r>
          </w:p>
        </w:tc>
        <w:tc>
          <w:tcPr>
            <w:tcW w:w="8536" w:type="dxa"/>
          </w:tcPr>
          <w:p w:rsidR="005D73A8" w:rsidRPr="005D73A8" w:rsidRDefault="005D73A8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Apprendimento informale, formale, non formale</w:t>
            </w:r>
          </w:p>
        </w:tc>
      </w:tr>
      <w:tr w:rsidR="005D73A8" w:rsidTr="00E260F1">
        <w:tc>
          <w:tcPr>
            <w:tcW w:w="1242" w:type="dxa"/>
            <w:vAlign w:val="center"/>
          </w:tcPr>
          <w:p w:rsidR="005D73A8" w:rsidRDefault="005D73A8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136-139</w:t>
            </w:r>
          </w:p>
        </w:tc>
        <w:tc>
          <w:tcPr>
            <w:tcW w:w="8536" w:type="dxa"/>
          </w:tcPr>
          <w:p w:rsidR="005D73A8" w:rsidRDefault="005D73A8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 partecipazione guidata</w:t>
            </w:r>
          </w:p>
        </w:tc>
      </w:tr>
      <w:tr w:rsidR="005D73A8" w:rsidTr="00E260F1">
        <w:tc>
          <w:tcPr>
            <w:tcW w:w="1242" w:type="dxa"/>
            <w:vAlign w:val="center"/>
          </w:tcPr>
          <w:p w:rsidR="005D73A8" w:rsidRDefault="005D73A8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139-148</w:t>
            </w:r>
          </w:p>
        </w:tc>
        <w:tc>
          <w:tcPr>
            <w:tcW w:w="8536" w:type="dxa"/>
          </w:tcPr>
          <w:p w:rsidR="005D73A8" w:rsidRDefault="005D73A8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 ruolo dell’attività</w:t>
            </w:r>
          </w:p>
        </w:tc>
      </w:tr>
      <w:tr w:rsidR="005D73A8" w:rsidTr="00E260F1">
        <w:tc>
          <w:tcPr>
            <w:tcW w:w="1242" w:type="dxa"/>
            <w:vAlign w:val="center"/>
          </w:tcPr>
          <w:p w:rsidR="005D73A8" w:rsidRDefault="005D73A8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148-153</w:t>
            </w:r>
          </w:p>
        </w:tc>
        <w:tc>
          <w:tcPr>
            <w:tcW w:w="8536" w:type="dxa"/>
          </w:tcPr>
          <w:p w:rsidR="005D73A8" w:rsidRDefault="005D73A8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 zona di sviluppo prossimale</w:t>
            </w:r>
          </w:p>
        </w:tc>
      </w:tr>
      <w:tr w:rsidR="005D73A8" w:rsidTr="00E260F1">
        <w:tc>
          <w:tcPr>
            <w:tcW w:w="1242" w:type="dxa"/>
            <w:vAlign w:val="center"/>
          </w:tcPr>
          <w:p w:rsidR="005D73A8" w:rsidRDefault="005D73A8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153-156</w:t>
            </w:r>
          </w:p>
        </w:tc>
        <w:tc>
          <w:tcPr>
            <w:tcW w:w="8536" w:type="dxa"/>
          </w:tcPr>
          <w:p w:rsidR="005D73A8" w:rsidRDefault="005D73A8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L’empatia cognitiva</w:t>
            </w:r>
          </w:p>
        </w:tc>
      </w:tr>
      <w:tr w:rsidR="005D73A8" w:rsidTr="00E260F1">
        <w:tc>
          <w:tcPr>
            <w:tcW w:w="1242" w:type="dxa"/>
            <w:vAlign w:val="center"/>
          </w:tcPr>
          <w:p w:rsidR="005D73A8" w:rsidRDefault="005D73A8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156-161</w:t>
            </w:r>
          </w:p>
        </w:tc>
        <w:tc>
          <w:tcPr>
            <w:tcW w:w="8536" w:type="dxa"/>
          </w:tcPr>
          <w:p w:rsidR="005D73A8" w:rsidRDefault="005D73A8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 responsività</w:t>
            </w:r>
          </w:p>
        </w:tc>
      </w:tr>
      <w:tr w:rsidR="005D73A8" w:rsidTr="00E260F1">
        <w:tc>
          <w:tcPr>
            <w:tcW w:w="1242" w:type="dxa"/>
            <w:vAlign w:val="center"/>
          </w:tcPr>
          <w:p w:rsidR="005D73A8" w:rsidRDefault="005D73A8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161-166</w:t>
            </w:r>
          </w:p>
        </w:tc>
        <w:tc>
          <w:tcPr>
            <w:tcW w:w="8536" w:type="dxa"/>
          </w:tcPr>
          <w:p w:rsidR="005D73A8" w:rsidRDefault="005D73A8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processi prossimali</w:t>
            </w:r>
          </w:p>
        </w:tc>
      </w:tr>
      <w:tr w:rsidR="005D73A8" w:rsidTr="00E260F1">
        <w:tc>
          <w:tcPr>
            <w:tcW w:w="1242" w:type="dxa"/>
            <w:vAlign w:val="center"/>
          </w:tcPr>
          <w:p w:rsidR="005D73A8" w:rsidRDefault="005D73A8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166-167</w:t>
            </w:r>
          </w:p>
        </w:tc>
        <w:tc>
          <w:tcPr>
            <w:tcW w:w="8536" w:type="dxa"/>
          </w:tcPr>
          <w:p w:rsidR="005D73A8" w:rsidRDefault="005D73A8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 construction zone</w:t>
            </w:r>
          </w:p>
        </w:tc>
      </w:tr>
      <w:tr w:rsidR="005D73A8" w:rsidTr="00E260F1">
        <w:tc>
          <w:tcPr>
            <w:tcW w:w="1242" w:type="dxa"/>
            <w:vAlign w:val="center"/>
          </w:tcPr>
          <w:p w:rsidR="005D73A8" w:rsidRDefault="005D73A8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8536" w:type="dxa"/>
          </w:tcPr>
          <w:p w:rsidR="005D73A8" w:rsidRPr="005D73A8" w:rsidRDefault="005D73A8" w:rsidP="005E2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Conclusioni</w:t>
            </w:r>
          </w:p>
        </w:tc>
      </w:tr>
    </w:tbl>
    <w:p w:rsidR="00A6163F" w:rsidRDefault="00A6163F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D11F7" w:rsidRDefault="007D11F7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91E6C" w:rsidRDefault="00091E6C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91E6C" w:rsidRDefault="00091E6C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91E6C" w:rsidRDefault="00091E6C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91E6C" w:rsidRDefault="00091E6C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91E6C" w:rsidRDefault="00091E6C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91E6C" w:rsidRDefault="00091E6C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91E6C" w:rsidRDefault="00091E6C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91E6C" w:rsidRDefault="00091E6C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91E6C" w:rsidRDefault="00091E6C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D73A8" w:rsidRDefault="00091E6C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Indice dei</w:t>
      </w:r>
      <w:r w:rsidR="005D73A8" w:rsidRPr="00091E6C">
        <w:rPr>
          <w:rFonts w:ascii="Times New Roman" w:hAnsi="Times New Roman" w:cs="Times New Roman"/>
          <w:sz w:val="28"/>
          <w:szCs w:val="28"/>
        </w:rPr>
        <w:t xml:space="preserve"> Box di approfondimento.</w:t>
      </w:r>
    </w:p>
    <w:p w:rsidR="001B2876" w:rsidRDefault="001B2876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876" w:rsidRDefault="001B2876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876" w:rsidRDefault="001B2876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876" w:rsidRPr="00091E6C" w:rsidRDefault="001B2876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3A8" w:rsidRPr="00091E6C" w:rsidRDefault="005D73A8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2"/>
        <w:gridCol w:w="8536"/>
      </w:tblGrid>
      <w:tr w:rsidR="005D73A8" w:rsidTr="007D11F7">
        <w:tc>
          <w:tcPr>
            <w:tcW w:w="1242" w:type="dxa"/>
            <w:vAlign w:val="center"/>
          </w:tcPr>
          <w:p w:rsidR="005D73A8" w:rsidRPr="00F366C2" w:rsidRDefault="005D73A8" w:rsidP="002E536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66C2">
              <w:rPr>
                <w:rFonts w:ascii="Times New Roman" w:hAnsi="Times New Roman" w:cs="Times New Roman"/>
                <w:i/>
                <w:sz w:val="28"/>
                <w:szCs w:val="28"/>
              </w:rPr>
              <w:t>pag.</w:t>
            </w:r>
          </w:p>
        </w:tc>
        <w:tc>
          <w:tcPr>
            <w:tcW w:w="8536" w:type="dxa"/>
            <w:vAlign w:val="center"/>
          </w:tcPr>
          <w:p w:rsidR="005D73A8" w:rsidRPr="00F366C2" w:rsidRDefault="005D73A8" w:rsidP="002E536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Box</w:t>
            </w:r>
          </w:p>
        </w:tc>
      </w:tr>
      <w:tr w:rsidR="005D73A8" w:rsidTr="007D11F7">
        <w:tc>
          <w:tcPr>
            <w:tcW w:w="1242" w:type="dxa"/>
            <w:vAlign w:val="center"/>
          </w:tcPr>
          <w:p w:rsidR="005D73A8" w:rsidRDefault="005D73A8" w:rsidP="002E5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8536" w:type="dxa"/>
          </w:tcPr>
          <w:p w:rsidR="005D73A8" w:rsidRDefault="005D73A8" w:rsidP="002E5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Forme di conoscenza innata (inborn knowledge)</w:t>
            </w:r>
          </w:p>
        </w:tc>
      </w:tr>
      <w:tr w:rsidR="005D73A8" w:rsidTr="007D11F7">
        <w:tc>
          <w:tcPr>
            <w:tcW w:w="1242" w:type="dxa"/>
            <w:vAlign w:val="center"/>
          </w:tcPr>
          <w:p w:rsidR="005D73A8" w:rsidRDefault="005D73A8" w:rsidP="002E5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36" w:type="dxa"/>
          </w:tcPr>
          <w:p w:rsidR="005D73A8" w:rsidRDefault="005D73A8" w:rsidP="002E5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L’influenza della classe scolastica sull’apprendimento</w:t>
            </w:r>
          </w:p>
        </w:tc>
      </w:tr>
      <w:tr w:rsidR="005D73A8" w:rsidTr="007D11F7">
        <w:tc>
          <w:tcPr>
            <w:tcW w:w="1242" w:type="dxa"/>
            <w:vAlign w:val="center"/>
          </w:tcPr>
          <w:p w:rsidR="005D73A8" w:rsidRDefault="005D73A8" w:rsidP="002E5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536" w:type="dxa"/>
          </w:tcPr>
          <w:p w:rsidR="005D73A8" w:rsidRDefault="005D73A8" w:rsidP="002E5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Apprendimento scolastico, disturbi evolutivi di apprendimento e apprendimento implicito</w:t>
            </w:r>
          </w:p>
        </w:tc>
      </w:tr>
      <w:tr w:rsidR="005D73A8" w:rsidTr="007D11F7">
        <w:tc>
          <w:tcPr>
            <w:tcW w:w="1242" w:type="dxa"/>
            <w:vAlign w:val="center"/>
          </w:tcPr>
          <w:p w:rsidR="005D73A8" w:rsidRDefault="007D11F7" w:rsidP="002E5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95-96</w:t>
            </w:r>
          </w:p>
        </w:tc>
        <w:tc>
          <w:tcPr>
            <w:tcW w:w="8536" w:type="dxa"/>
          </w:tcPr>
          <w:p w:rsidR="005D73A8" w:rsidRDefault="007D11F7" w:rsidP="002E5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 memoria procedurale</w:t>
            </w:r>
          </w:p>
        </w:tc>
      </w:tr>
      <w:tr w:rsidR="005D73A8" w:rsidTr="007D11F7">
        <w:tc>
          <w:tcPr>
            <w:tcW w:w="1242" w:type="dxa"/>
            <w:vAlign w:val="center"/>
          </w:tcPr>
          <w:p w:rsidR="005D73A8" w:rsidRDefault="007D11F7" w:rsidP="002E5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97-98</w:t>
            </w:r>
          </w:p>
        </w:tc>
        <w:tc>
          <w:tcPr>
            <w:tcW w:w="8536" w:type="dxa"/>
          </w:tcPr>
          <w:p w:rsidR="005D73A8" w:rsidRDefault="007D11F7" w:rsidP="002E5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 priming</w:t>
            </w:r>
          </w:p>
        </w:tc>
      </w:tr>
      <w:tr w:rsidR="005D73A8" w:rsidTr="007D11F7">
        <w:tc>
          <w:tcPr>
            <w:tcW w:w="1242" w:type="dxa"/>
            <w:vAlign w:val="center"/>
          </w:tcPr>
          <w:p w:rsidR="005D73A8" w:rsidRDefault="007D11F7" w:rsidP="002E5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99-101</w:t>
            </w:r>
          </w:p>
        </w:tc>
        <w:tc>
          <w:tcPr>
            <w:tcW w:w="8536" w:type="dxa"/>
          </w:tcPr>
          <w:p w:rsidR="005D73A8" w:rsidRDefault="007D11F7" w:rsidP="002E5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 necessità delle routine</w:t>
            </w:r>
          </w:p>
        </w:tc>
      </w:tr>
      <w:tr w:rsidR="005D73A8" w:rsidTr="007D11F7">
        <w:tc>
          <w:tcPr>
            <w:tcW w:w="1242" w:type="dxa"/>
            <w:vAlign w:val="center"/>
          </w:tcPr>
          <w:p w:rsidR="005D73A8" w:rsidRDefault="007D11F7" w:rsidP="002E5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103-104</w:t>
            </w:r>
          </w:p>
        </w:tc>
        <w:tc>
          <w:tcPr>
            <w:tcW w:w="8536" w:type="dxa"/>
          </w:tcPr>
          <w:p w:rsidR="005D73A8" w:rsidRDefault="007D11F7" w:rsidP="002E5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 memoria dichiarativa</w:t>
            </w:r>
          </w:p>
        </w:tc>
      </w:tr>
      <w:tr w:rsidR="005D73A8" w:rsidTr="007D11F7">
        <w:tc>
          <w:tcPr>
            <w:tcW w:w="1242" w:type="dxa"/>
            <w:vAlign w:val="center"/>
          </w:tcPr>
          <w:p w:rsidR="005D73A8" w:rsidRDefault="007D11F7" w:rsidP="002E5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8536" w:type="dxa"/>
          </w:tcPr>
          <w:p w:rsidR="005D73A8" w:rsidRDefault="007D11F7" w:rsidP="002E5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L’effetto di traccia</w:t>
            </w:r>
          </w:p>
        </w:tc>
      </w:tr>
      <w:tr w:rsidR="005D73A8" w:rsidTr="007D11F7">
        <w:tc>
          <w:tcPr>
            <w:tcW w:w="1242" w:type="dxa"/>
            <w:vAlign w:val="center"/>
          </w:tcPr>
          <w:p w:rsidR="005D73A8" w:rsidRDefault="007D11F7" w:rsidP="002E5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113-115</w:t>
            </w:r>
          </w:p>
        </w:tc>
        <w:tc>
          <w:tcPr>
            <w:tcW w:w="8536" w:type="dxa"/>
          </w:tcPr>
          <w:p w:rsidR="005D73A8" w:rsidRDefault="007D11F7" w:rsidP="002E5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L’analisi del compito</w:t>
            </w:r>
          </w:p>
        </w:tc>
      </w:tr>
      <w:tr w:rsidR="005D73A8" w:rsidTr="007D11F7">
        <w:tc>
          <w:tcPr>
            <w:tcW w:w="1242" w:type="dxa"/>
            <w:vAlign w:val="center"/>
          </w:tcPr>
          <w:p w:rsidR="005D73A8" w:rsidRDefault="007D11F7" w:rsidP="002E5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117-118</w:t>
            </w:r>
          </w:p>
        </w:tc>
        <w:tc>
          <w:tcPr>
            <w:tcW w:w="8536" w:type="dxa"/>
          </w:tcPr>
          <w:p w:rsidR="005D73A8" w:rsidRDefault="007D11F7" w:rsidP="002E5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Dizionario ed enciclopedia</w:t>
            </w:r>
          </w:p>
        </w:tc>
      </w:tr>
      <w:tr w:rsidR="005D73A8" w:rsidTr="007D11F7">
        <w:tc>
          <w:tcPr>
            <w:tcW w:w="1242" w:type="dxa"/>
            <w:vAlign w:val="center"/>
          </w:tcPr>
          <w:p w:rsidR="005D73A8" w:rsidRDefault="007D11F7" w:rsidP="002E5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120-121</w:t>
            </w:r>
          </w:p>
        </w:tc>
        <w:tc>
          <w:tcPr>
            <w:tcW w:w="8536" w:type="dxa"/>
          </w:tcPr>
          <w:p w:rsidR="005D73A8" w:rsidRDefault="007D11F7" w:rsidP="002E5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Conoscenze e informazioni</w:t>
            </w:r>
          </w:p>
        </w:tc>
      </w:tr>
      <w:tr w:rsidR="005D73A8" w:rsidTr="007D11F7">
        <w:tc>
          <w:tcPr>
            <w:tcW w:w="1242" w:type="dxa"/>
            <w:vAlign w:val="center"/>
          </w:tcPr>
          <w:p w:rsidR="005D73A8" w:rsidRDefault="007D11F7" w:rsidP="002E5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8536" w:type="dxa"/>
          </w:tcPr>
          <w:p w:rsidR="005D73A8" w:rsidRDefault="007D11F7" w:rsidP="002E5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 teorie ingenue</w:t>
            </w:r>
          </w:p>
        </w:tc>
      </w:tr>
      <w:tr w:rsidR="005D73A8" w:rsidTr="007D11F7">
        <w:tc>
          <w:tcPr>
            <w:tcW w:w="1242" w:type="dxa"/>
            <w:vAlign w:val="center"/>
          </w:tcPr>
          <w:p w:rsidR="005D73A8" w:rsidRDefault="007D11F7" w:rsidP="002E5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126-126</w:t>
            </w:r>
          </w:p>
        </w:tc>
        <w:tc>
          <w:tcPr>
            <w:tcW w:w="8536" w:type="dxa"/>
          </w:tcPr>
          <w:p w:rsidR="005D73A8" w:rsidRDefault="007D11F7" w:rsidP="002E5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Verificare la comprensione</w:t>
            </w:r>
          </w:p>
        </w:tc>
      </w:tr>
      <w:tr w:rsidR="007D11F7" w:rsidTr="007D11F7">
        <w:tc>
          <w:tcPr>
            <w:tcW w:w="1242" w:type="dxa"/>
            <w:vAlign w:val="center"/>
          </w:tcPr>
          <w:p w:rsidR="007D11F7" w:rsidRDefault="007D11F7" w:rsidP="002E5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141-142</w:t>
            </w:r>
          </w:p>
        </w:tc>
        <w:tc>
          <w:tcPr>
            <w:tcW w:w="8536" w:type="dxa"/>
          </w:tcPr>
          <w:p w:rsidR="007D11F7" w:rsidRDefault="007D11F7" w:rsidP="002E5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Attivazione e apprendimento</w:t>
            </w:r>
          </w:p>
        </w:tc>
      </w:tr>
      <w:tr w:rsidR="007D11F7" w:rsidTr="007D11F7">
        <w:tc>
          <w:tcPr>
            <w:tcW w:w="1242" w:type="dxa"/>
            <w:vAlign w:val="center"/>
          </w:tcPr>
          <w:p w:rsidR="007D11F7" w:rsidRDefault="007D11F7" w:rsidP="002E5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143-145</w:t>
            </w:r>
          </w:p>
        </w:tc>
        <w:tc>
          <w:tcPr>
            <w:tcW w:w="8536" w:type="dxa"/>
          </w:tcPr>
          <w:p w:rsidR="007D11F7" w:rsidRDefault="007D11F7" w:rsidP="002E5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 scaffolding</w:t>
            </w:r>
          </w:p>
        </w:tc>
      </w:tr>
      <w:tr w:rsidR="007D11F7" w:rsidTr="007D11F7">
        <w:tc>
          <w:tcPr>
            <w:tcW w:w="1242" w:type="dxa"/>
            <w:vAlign w:val="center"/>
          </w:tcPr>
          <w:p w:rsidR="007D11F7" w:rsidRDefault="007D11F7" w:rsidP="002E5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8536" w:type="dxa"/>
          </w:tcPr>
          <w:p w:rsidR="007D11F7" w:rsidRDefault="007D11F7" w:rsidP="002E5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 nozione di emergenza</w:t>
            </w:r>
          </w:p>
        </w:tc>
      </w:tr>
      <w:tr w:rsidR="007D11F7" w:rsidTr="007D11F7">
        <w:tc>
          <w:tcPr>
            <w:tcW w:w="1242" w:type="dxa"/>
            <w:vAlign w:val="center"/>
          </w:tcPr>
          <w:p w:rsidR="007D11F7" w:rsidRDefault="007D11F7" w:rsidP="002E5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8536" w:type="dxa"/>
          </w:tcPr>
          <w:p w:rsidR="007D11F7" w:rsidRDefault="007D11F7" w:rsidP="002E5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Sviluppo tipico e atipico</w:t>
            </w:r>
          </w:p>
        </w:tc>
      </w:tr>
      <w:tr w:rsidR="007D11F7" w:rsidTr="007D11F7">
        <w:tc>
          <w:tcPr>
            <w:tcW w:w="1242" w:type="dxa"/>
            <w:vAlign w:val="center"/>
          </w:tcPr>
          <w:p w:rsidR="007D11F7" w:rsidRDefault="007D11F7" w:rsidP="002E5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8536" w:type="dxa"/>
          </w:tcPr>
          <w:p w:rsidR="007D11F7" w:rsidRDefault="007D11F7" w:rsidP="002E5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comportamenti di responsività</w:t>
            </w:r>
          </w:p>
        </w:tc>
      </w:tr>
      <w:tr w:rsidR="007D11F7" w:rsidTr="007D11F7">
        <w:tc>
          <w:tcPr>
            <w:tcW w:w="1242" w:type="dxa"/>
            <w:vAlign w:val="center"/>
          </w:tcPr>
          <w:p w:rsidR="007D11F7" w:rsidRDefault="007D11F7" w:rsidP="002E5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8536" w:type="dxa"/>
          </w:tcPr>
          <w:p w:rsidR="007D11F7" w:rsidRDefault="007D11F7" w:rsidP="002E5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 lettura della mente (mindreading)</w:t>
            </w:r>
          </w:p>
        </w:tc>
      </w:tr>
      <w:tr w:rsidR="007D11F7" w:rsidTr="007D11F7">
        <w:tc>
          <w:tcPr>
            <w:tcW w:w="1242" w:type="dxa"/>
            <w:vAlign w:val="center"/>
          </w:tcPr>
          <w:p w:rsidR="007D11F7" w:rsidRDefault="007D11F7" w:rsidP="002E5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8536" w:type="dxa"/>
          </w:tcPr>
          <w:p w:rsidR="007D11F7" w:rsidRDefault="007D11F7" w:rsidP="002E5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Caratteristiche e dimensioni funzionali della relazione insegnante-allievo</w:t>
            </w:r>
          </w:p>
        </w:tc>
      </w:tr>
    </w:tbl>
    <w:p w:rsidR="005D73A8" w:rsidRDefault="005D73A8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1F7" w:rsidRDefault="007D11F7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072" w:rsidRDefault="001B2072" w:rsidP="005E2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2072" w:rsidRDefault="001B2072" w:rsidP="005E2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2072" w:rsidRDefault="001B2072" w:rsidP="005E2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2072" w:rsidRDefault="001B2072" w:rsidP="005E2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2072" w:rsidRDefault="001B2072" w:rsidP="005E2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2072" w:rsidRDefault="001B2072" w:rsidP="005E2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2072" w:rsidRDefault="001B2072" w:rsidP="005E2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2072" w:rsidRDefault="001B2072" w:rsidP="005E2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2072" w:rsidRDefault="001B2072" w:rsidP="005E2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2072" w:rsidRDefault="001B2072" w:rsidP="005E2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2072" w:rsidRDefault="001B2072" w:rsidP="005E2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2072" w:rsidRDefault="001B2072" w:rsidP="005E2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2072" w:rsidRDefault="001B2072" w:rsidP="005E2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2072" w:rsidRDefault="001B2072" w:rsidP="005E2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2072" w:rsidRDefault="001B2072" w:rsidP="005E2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2072" w:rsidRDefault="001B2072" w:rsidP="005E2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1E6C" w:rsidRDefault="00091E6C" w:rsidP="005E2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1E6C">
        <w:rPr>
          <w:rFonts w:ascii="Times New Roman" w:hAnsi="Times New Roman" w:cs="Times New Roman"/>
          <w:b/>
          <w:sz w:val="28"/>
          <w:szCs w:val="28"/>
        </w:rPr>
        <w:t>Impressioni di lettura</w:t>
      </w:r>
    </w:p>
    <w:p w:rsidR="00091E6C" w:rsidRDefault="00091E6C" w:rsidP="005E2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1E6C" w:rsidRDefault="00091E6C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Rispetto al capitolo precedente rilevo una minor limpidezza espositiva, che si riverbera anche sul piano di formulazioni puntuali.</w:t>
      </w:r>
    </w:p>
    <w:p w:rsidR="00091E6C" w:rsidRDefault="00091E6C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E6C" w:rsidRDefault="00091E6C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materia è parecchio più complessa e i riferimenti teorici sono maggiormente diversificati. </w:t>
      </w:r>
    </w:p>
    <w:p w:rsidR="00091E6C" w:rsidRDefault="00091E6C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E6C" w:rsidRDefault="00091E6C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Nei modelli richiamati si intersecano più aree di riflessione</w:t>
      </w:r>
      <w:r w:rsidR="001B2072">
        <w:rPr>
          <w:rFonts w:ascii="Times New Roman" w:hAnsi="Times New Roman" w:cs="Times New Roman"/>
          <w:sz w:val="28"/>
          <w:szCs w:val="28"/>
        </w:rPr>
        <w:t xml:space="preserve">, com’è tipico </w:t>
      </w:r>
      <w:r w:rsidR="00AD53BE">
        <w:rPr>
          <w:rFonts w:ascii="Times New Roman" w:hAnsi="Times New Roman" w:cs="Times New Roman"/>
          <w:sz w:val="28"/>
          <w:szCs w:val="28"/>
        </w:rPr>
        <w:t>per la scienza cognitiva, alla quale, secondo George Lakoff, afferiscono almeno:</w:t>
      </w:r>
    </w:p>
    <w:p w:rsidR="00155C06" w:rsidRDefault="00155C06" w:rsidP="00155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C06" w:rsidRPr="00155C06" w:rsidRDefault="00155C06" w:rsidP="00155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C06">
        <w:rPr>
          <w:rFonts w:ascii="Times New Roman" w:hAnsi="Times New Roman" w:cs="Times New Roman"/>
          <w:sz w:val="28"/>
          <w:szCs w:val="28"/>
        </w:rPr>
        <w:t>psicologia</w:t>
      </w:r>
    </w:p>
    <w:p w:rsidR="00155C06" w:rsidRPr="00155C06" w:rsidRDefault="00155C06" w:rsidP="00155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C06">
        <w:rPr>
          <w:rFonts w:ascii="Times New Roman" w:hAnsi="Times New Roman" w:cs="Times New Roman"/>
          <w:sz w:val="28"/>
          <w:szCs w:val="28"/>
        </w:rPr>
        <w:t>linguistica</w:t>
      </w:r>
    </w:p>
    <w:p w:rsidR="00155C06" w:rsidRPr="00155C06" w:rsidRDefault="00155C06" w:rsidP="00155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C06">
        <w:rPr>
          <w:rFonts w:ascii="Times New Roman" w:hAnsi="Times New Roman" w:cs="Times New Roman"/>
          <w:sz w:val="28"/>
          <w:szCs w:val="28"/>
        </w:rPr>
        <w:t>antropologia</w:t>
      </w:r>
    </w:p>
    <w:p w:rsidR="00155C06" w:rsidRPr="00155C06" w:rsidRDefault="00155C06" w:rsidP="00155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C06">
        <w:rPr>
          <w:rFonts w:ascii="Times New Roman" w:hAnsi="Times New Roman" w:cs="Times New Roman"/>
          <w:sz w:val="28"/>
          <w:szCs w:val="28"/>
        </w:rPr>
        <w:t>filosofia</w:t>
      </w:r>
    </w:p>
    <w:p w:rsidR="00155C06" w:rsidRDefault="00155C06" w:rsidP="00155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C06">
        <w:rPr>
          <w:rFonts w:ascii="Times New Roman" w:hAnsi="Times New Roman" w:cs="Times New Roman"/>
          <w:sz w:val="28"/>
          <w:szCs w:val="28"/>
        </w:rPr>
        <w:t>informatica (computer science)</w:t>
      </w:r>
    </w:p>
    <w:p w:rsidR="00155C06" w:rsidRPr="00155C06" w:rsidRDefault="00155C06" w:rsidP="00155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biologia.</w:t>
      </w:r>
    </w:p>
    <w:p w:rsidR="00155C06" w:rsidRDefault="00155C06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3BE" w:rsidRDefault="00091E6C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minor limpidezza è in parte dovuta allo stato delle que</w:t>
      </w:r>
      <w:r w:rsidR="001B2072">
        <w:rPr>
          <w:rFonts w:ascii="Times New Roman" w:hAnsi="Times New Roman" w:cs="Times New Roman"/>
          <w:sz w:val="28"/>
          <w:szCs w:val="28"/>
        </w:rPr>
        <w:t xml:space="preserve">stioni affrontate. </w:t>
      </w:r>
    </w:p>
    <w:p w:rsidR="00091E6C" w:rsidRDefault="001B2072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questo cap</w:t>
      </w:r>
      <w:r w:rsidR="00091E6C">
        <w:rPr>
          <w:rFonts w:ascii="Times New Roman" w:hAnsi="Times New Roman" w:cs="Times New Roman"/>
          <w:sz w:val="28"/>
          <w:szCs w:val="28"/>
        </w:rPr>
        <w:t>itolo,</w:t>
      </w:r>
      <w:r w:rsidR="00AD53BE">
        <w:rPr>
          <w:rFonts w:ascii="Times New Roman" w:hAnsi="Times New Roman" w:cs="Times New Roman"/>
          <w:sz w:val="28"/>
          <w:szCs w:val="28"/>
        </w:rPr>
        <w:t xml:space="preserve"> infatti, più che descrivere </w:t>
      </w:r>
      <w:r w:rsidR="00091E6C">
        <w:rPr>
          <w:rFonts w:ascii="Times New Roman" w:hAnsi="Times New Roman" w:cs="Times New Roman"/>
          <w:sz w:val="28"/>
          <w:szCs w:val="28"/>
        </w:rPr>
        <w:t xml:space="preserve"> modelli accertati su basi sperimentali, si lavora su possibili prospettive di interazione fra lo stile didattico e </w:t>
      </w:r>
      <w:r>
        <w:rPr>
          <w:rFonts w:ascii="Times New Roman" w:hAnsi="Times New Roman" w:cs="Times New Roman"/>
          <w:sz w:val="28"/>
          <w:szCs w:val="28"/>
        </w:rPr>
        <w:t>i modelli cognitivi finora  teorizzati, non tutti egualmente confortati da osservazioni statisticamente significative</w:t>
      </w:r>
      <w:r w:rsidR="00AD53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o da de</w:t>
      </w:r>
      <w:r w:rsidR="00AD53BE">
        <w:rPr>
          <w:rFonts w:ascii="Times New Roman" w:hAnsi="Times New Roman" w:cs="Times New Roman"/>
          <w:sz w:val="28"/>
          <w:szCs w:val="28"/>
        </w:rPr>
        <w:t>duzioni certe dati i limiti dei sistemi di rilevamento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2876" w:rsidRDefault="001B2876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3BE" w:rsidRDefault="00AD53BE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53BE" w:rsidRDefault="00AD53BE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072" w:rsidRDefault="001B2072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3BE" w:rsidRDefault="00AD53BE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C06" w:rsidRDefault="00155C06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072" w:rsidRPr="00091E6C" w:rsidRDefault="001B2072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B2072" w:rsidRPr="00091E6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4FD" w:rsidRDefault="004244FD" w:rsidP="006D55F6">
      <w:pPr>
        <w:spacing w:after="0" w:line="240" w:lineRule="auto"/>
      </w:pPr>
      <w:r>
        <w:separator/>
      </w:r>
    </w:p>
  </w:endnote>
  <w:endnote w:type="continuationSeparator" w:id="0">
    <w:p w:rsidR="004244FD" w:rsidRDefault="004244FD" w:rsidP="006D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4FD" w:rsidRDefault="004244FD" w:rsidP="006D55F6">
      <w:pPr>
        <w:spacing w:after="0" w:line="240" w:lineRule="auto"/>
      </w:pPr>
      <w:r>
        <w:separator/>
      </w:r>
    </w:p>
  </w:footnote>
  <w:footnote w:type="continuationSeparator" w:id="0">
    <w:p w:rsidR="004244FD" w:rsidRDefault="004244FD" w:rsidP="006D5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5F6" w:rsidRDefault="006D55F6" w:rsidP="001B2072">
    <w:pPr>
      <w:spacing w:after="0" w:line="240" w:lineRule="auto"/>
      <w:rPr>
        <w:rFonts w:ascii="Times New Roman" w:hAnsi="Times New Roman" w:cs="Times New Roman"/>
      </w:rPr>
    </w:pPr>
    <w:r w:rsidRPr="005E25F1">
      <w:rPr>
        <w:rFonts w:ascii="Times New Roman" w:hAnsi="Times New Roman" w:cs="Times New Roman"/>
        <w:sz w:val="28"/>
        <w:szCs w:val="28"/>
      </w:rPr>
      <w:t>Antonella Reffieuna</w:t>
    </w:r>
    <w:r>
      <w:rPr>
        <w:rFonts w:ascii="Times New Roman" w:hAnsi="Times New Roman" w:cs="Times New Roman"/>
        <w:sz w:val="28"/>
        <w:szCs w:val="28"/>
      </w:rPr>
      <w:t xml:space="preserve">, </w:t>
    </w:r>
    <w:r w:rsidRPr="005E25F1">
      <w:rPr>
        <w:rFonts w:ascii="Times New Roman" w:hAnsi="Times New Roman" w:cs="Times New Roman"/>
        <w:i/>
        <w:sz w:val="28"/>
        <w:szCs w:val="28"/>
      </w:rPr>
      <w:t>Come funziona l’apprendimento</w:t>
    </w:r>
    <w:r>
      <w:rPr>
        <w:rFonts w:ascii="Times New Roman" w:hAnsi="Times New Roman" w:cs="Times New Roman"/>
        <w:i/>
        <w:sz w:val="28"/>
        <w:szCs w:val="28"/>
      </w:rPr>
      <w:t xml:space="preserve">. Conoscere i processi per favorirne lo sviluppo in classe. </w:t>
    </w:r>
    <w:r>
      <w:rPr>
        <w:rFonts w:ascii="Times New Roman" w:hAnsi="Times New Roman" w:cs="Times New Roman"/>
        <w:sz w:val="28"/>
        <w:szCs w:val="28"/>
      </w:rPr>
      <w:t xml:space="preserve"> Trento 2012, Erickson</w:t>
    </w:r>
    <w:r w:rsidR="00733C9A">
      <w:rPr>
        <w:rFonts w:ascii="Times New Roman" w:hAnsi="Times New Roman" w:cs="Times New Roman"/>
        <w:sz w:val="28"/>
        <w:szCs w:val="28"/>
      </w:rPr>
      <w:t xml:space="preserve"> - </w:t>
    </w:r>
    <w:r w:rsidR="00733C9A" w:rsidRPr="00733C9A">
      <w:rPr>
        <w:rFonts w:ascii="Times New Roman" w:hAnsi="Times New Roman" w:cs="Times New Roman"/>
      </w:rPr>
      <w:t>Presentazione di V. Nason</w:t>
    </w:r>
  </w:p>
  <w:p w:rsidR="001B2072" w:rsidRDefault="001B2072" w:rsidP="001B2072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CAP. 2 </w:t>
    </w:r>
    <w:r w:rsidRPr="00E260F1">
      <w:rPr>
        <w:rFonts w:ascii="Times New Roman" w:hAnsi="Times New Roman" w:cs="Times New Roman"/>
        <w:b/>
        <w:sz w:val="28"/>
        <w:szCs w:val="28"/>
      </w:rPr>
      <w:t>Il processo di apprendimento</w:t>
    </w:r>
    <w:r>
      <w:rPr>
        <w:rFonts w:ascii="Times New Roman" w:hAnsi="Times New Roman" w:cs="Times New Roman"/>
        <w:b/>
        <w:sz w:val="28"/>
        <w:szCs w:val="28"/>
      </w:rPr>
      <w:t xml:space="preserve"> </w:t>
    </w:r>
    <w:r w:rsidRPr="005D73A8">
      <w:rPr>
        <w:rFonts w:ascii="Times New Roman" w:hAnsi="Times New Roman" w:cs="Times New Roman"/>
        <w:sz w:val="28"/>
        <w:szCs w:val="28"/>
      </w:rPr>
      <w:t>(pp. 81-167)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8793E"/>
    <w:multiLevelType w:val="hybridMultilevel"/>
    <w:tmpl w:val="CA1C1A24"/>
    <w:lvl w:ilvl="0" w:tplc="7D8AA246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F1"/>
    <w:rsid w:val="00044322"/>
    <w:rsid w:val="00091E6C"/>
    <w:rsid w:val="000C3347"/>
    <w:rsid w:val="000E35E5"/>
    <w:rsid w:val="00100076"/>
    <w:rsid w:val="00153998"/>
    <w:rsid w:val="00155C06"/>
    <w:rsid w:val="001671E7"/>
    <w:rsid w:val="001B2072"/>
    <w:rsid w:val="001B2876"/>
    <w:rsid w:val="001D6828"/>
    <w:rsid w:val="0027074E"/>
    <w:rsid w:val="002B5A99"/>
    <w:rsid w:val="00305E79"/>
    <w:rsid w:val="00312ABB"/>
    <w:rsid w:val="00364D90"/>
    <w:rsid w:val="00421508"/>
    <w:rsid w:val="004244FD"/>
    <w:rsid w:val="005D73A8"/>
    <w:rsid w:val="005E25F1"/>
    <w:rsid w:val="006D3AE1"/>
    <w:rsid w:val="006D55F6"/>
    <w:rsid w:val="006E4E4A"/>
    <w:rsid w:val="00733C9A"/>
    <w:rsid w:val="00746590"/>
    <w:rsid w:val="007B3A16"/>
    <w:rsid w:val="007D11F7"/>
    <w:rsid w:val="007E20C9"/>
    <w:rsid w:val="007F135B"/>
    <w:rsid w:val="008C0FE7"/>
    <w:rsid w:val="008C56E9"/>
    <w:rsid w:val="009B3F12"/>
    <w:rsid w:val="009B4607"/>
    <w:rsid w:val="00A512DB"/>
    <w:rsid w:val="00A6163F"/>
    <w:rsid w:val="00A73843"/>
    <w:rsid w:val="00AC3FB8"/>
    <w:rsid w:val="00AD53BE"/>
    <w:rsid w:val="00B00F07"/>
    <w:rsid w:val="00D349FD"/>
    <w:rsid w:val="00DC0BCA"/>
    <w:rsid w:val="00E260F1"/>
    <w:rsid w:val="00F258E3"/>
    <w:rsid w:val="00F3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5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5F6"/>
  </w:style>
  <w:style w:type="paragraph" w:styleId="Pidipagina">
    <w:name w:val="footer"/>
    <w:basedOn w:val="Normale"/>
    <w:link w:val="PidipaginaCarattere"/>
    <w:uiPriority w:val="99"/>
    <w:unhideWhenUsed/>
    <w:rsid w:val="006D5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5F6"/>
  </w:style>
  <w:style w:type="paragraph" w:styleId="Paragrafoelenco">
    <w:name w:val="List Paragraph"/>
    <w:basedOn w:val="Normale"/>
    <w:uiPriority w:val="34"/>
    <w:qFormat/>
    <w:rsid w:val="006D55F6"/>
    <w:pPr>
      <w:ind w:left="720"/>
      <w:contextualSpacing/>
    </w:pPr>
  </w:style>
  <w:style w:type="table" w:styleId="Grigliatabella">
    <w:name w:val="Table Grid"/>
    <w:basedOn w:val="Tabellanormale"/>
    <w:uiPriority w:val="39"/>
    <w:rsid w:val="00F36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5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5F6"/>
  </w:style>
  <w:style w:type="paragraph" w:styleId="Pidipagina">
    <w:name w:val="footer"/>
    <w:basedOn w:val="Normale"/>
    <w:link w:val="PidipaginaCarattere"/>
    <w:uiPriority w:val="99"/>
    <w:unhideWhenUsed/>
    <w:rsid w:val="006D5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5F6"/>
  </w:style>
  <w:style w:type="paragraph" w:styleId="Paragrafoelenco">
    <w:name w:val="List Paragraph"/>
    <w:basedOn w:val="Normale"/>
    <w:uiPriority w:val="34"/>
    <w:qFormat/>
    <w:rsid w:val="006D55F6"/>
    <w:pPr>
      <w:ind w:left="720"/>
      <w:contextualSpacing/>
    </w:pPr>
  </w:style>
  <w:style w:type="table" w:styleId="Grigliatabella">
    <w:name w:val="Table Grid"/>
    <w:basedOn w:val="Tabellanormale"/>
    <w:uiPriority w:val="39"/>
    <w:rsid w:val="00F36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492D0F20.dotm</Template>
  <TotalTime>198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CANTONALE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Vittore Nason</dc:creator>
  <cp:lastModifiedBy>Vittore Nason</cp:lastModifiedBy>
  <cp:revision>6</cp:revision>
  <dcterms:created xsi:type="dcterms:W3CDTF">2017-03-04T15:25:00Z</dcterms:created>
  <dcterms:modified xsi:type="dcterms:W3CDTF">2017-04-05T07:13:00Z</dcterms:modified>
</cp:coreProperties>
</file>