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4D" w:rsidRDefault="009F7B4D" w:rsidP="004E28CF"/>
    <w:p w:rsidR="001D1E0F" w:rsidRDefault="001D1E0F" w:rsidP="001D1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schede di valutazione riportate nel testo sono riferite all’Esame di Stato in Italia. </w:t>
      </w:r>
    </w:p>
    <w:p w:rsidR="001D1E0F" w:rsidRPr="001D1E0F" w:rsidRDefault="001D1E0F" w:rsidP="001D1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 riporto qui degli adattamenti. </w:t>
      </w:r>
    </w:p>
    <w:p w:rsidR="004E28CF" w:rsidRDefault="004E28CF" w:rsidP="004E28C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1128"/>
      </w:tblGrid>
      <w:tr w:rsidR="004E28CF" w:rsidRPr="004E28CF" w:rsidTr="004E28CF">
        <w:tc>
          <w:tcPr>
            <w:tcW w:w="9628" w:type="dxa"/>
            <w:gridSpan w:val="3"/>
          </w:tcPr>
          <w:p w:rsidR="004E28CF" w:rsidRPr="004E28CF" w:rsidRDefault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Indicatore 1: </w:t>
            </w:r>
            <w:r w:rsidR="004E458A">
              <w:rPr>
                <w:rFonts w:ascii="Times New Roman" w:hAnsi="Times New Roman" w:cs="Times New Roman"/>
                <w:sz w:val="28"/>
                <w:szCs w:val="28"/>
              </w:rPr>
              <w:t>Controllo della lingua: morfologia, sintassi, lessico</w:t>
            </w:r>
            <w:r w:rsidR="006C04E2">
              <w:rPr>
                <w:rFonts w:ascii="Times New Roman" w:hAnsi="Times New Roman" w:cs="Times New Roman"/>
                <w:sz w:val="28"/>
                <w:szCs w:val="28"/>
              </w:rPr>
              <w:t xml:space="preserve"> 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punti)</w:t>
            </w:r>
          </w:p>
        </w:tc>
      </w:tr>
      <w:tr w:rsidR="004E28CF" w:rsidRPr="004E28CF" w:rsidTr="004E28CF">
        <w:tc>
          <w:tcPr>
            <w:tcW w:w="9628" w:type="dxa"/>
            <w:gridSpan w:val="3"/>
          </w:tcPr>
          <w:p w:rsidR="004E28CF" w:rsidRPr="004E28CF" w:rsidRDefault="004E28CF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GRIGLIA DI VALUTAZIONE</w:t>
            </w:r>
          </w:p>
        </w:tc>
      </w:tr>
      <w:tr w:rsidR="004E28CF" w:rsidRPr="004E28CF" w:rsidTr="004E458A">
        <w:tc>
          <w:tcPr>
            <w:tcW w:w="1980" w:type="dxa"/>
            <w:vAlign w:val="center"/>
          </w:tcPr>
          <w:p w:rsidR="004E28CF" w:rsidRPr="004E28CF" w:rsidRDefault="004E28CF" w:rsidP="004E45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livelli</w:t>
            </w:r>
          </w:p>
        </w:tc>
        <w:tc>
          <w:tcPr>
            <w:tcW w:w="6520" w:type="dxa"/>
          </w:tcPr>
          <w:p w:rsidR="004E28CF" w:rsidRPr="004E28CF" w:rsidRDefault="004E28CF" w:rsidP="004E45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descrittori</w:t>
            </w:r>
          </w:p>
        </w:tc>
        <w:tc>
          <w:tcPr>
            <w:tcW w:w="1128" w:type="dxa"/>
            <w:vAlign w:val="center"/>
          </w:tcPr>
          <w:p w:rsidR="004E28CF" w:rsidRPr="004E28CF" w:rsidRDefault="004E28CF" w:rsidP="004E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punti</w:t>
            </w:r>
          </w:p>
        </w:tc>
      </w:tr>
      <w:tr w:rsidR="004E28CF" w:rsidRPr="004E28CF" w:rsidTr="004E28CF">
        <w:tc>
          <w:tcPr>
            <w:tcW w:w="1980" w:type="dxa"/>
          </w:tcPr>
          <w:p w:rsidR="004E28CF" w:rsidRPr="004E28CF" w:rsidRDefault="004E28CF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scarso</w:t>
            </w:r>
          </w:p>
        </w:tc>
        <w:tc>
          <w:tcPr>
            <w:tcW w:w="6520" w:type="dxa"/>
          </w:tcPr>
          <w:p w:rsidR="004E28CF" w:rsidRPr="004E28CF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più di 3 errori conclamati (non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lapsus)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 morfologia/sintassi/lessico</w:t>
            </w:r>
          </w:p>
        </w:tc>
        <w:tc>
          <w:tcPr>
            <w:tcW w:w="1128" w:type="dxa"/>
            <w:vAlign w:val="center"/>
          </w:tcPr>
          <w:p w:rsidR="004E28CF" w:rsidRPr="004E28CF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4E28CF" w:rsidRPr="004E28CF" w:rsidTr="004E28CF">
        <w:tc>
          <w:tcPr>
            <w:tcW w:w="1980" w:type="dxa"/>
          </w:tcPr>
          <w:p w:rsidR="004E28CF" w:rsidRDefault="004E28CF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mediocre</w:t>
            </w:r>
          </w:p>
        </w:tc>
        <w:tc>
          <w:tcPr>
            <w:tcW w:w="6520" w:type="dxa"/>
          </w:tcPr>
          <w:p w:rsidR="004E28CF" w:rsidRPr="004E28CF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max 3 errori conclamati (non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lapsus)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 morfologia/sintassi/lessico</w:t>
            </w:r>
          </w:p>
        </w:tc>
        <w:tc>
          <w:tcPr>
            <w:tcW w:w="1128" w:type="dxa"/>
            <w:vAlign w:val="center"/>
          </w:tcPr>
          <w:p w:rsidR="004E28CF" w:rsidRPr="004E28CF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4E28CF" w:rsidRPr="004E28CF" w:rsidTr="004E28CF">
        <w:tc>
          <w:tcPr>
            <w:tcW w:w="1980" w:type="dxa"/>
            <w:vAlign w:val="center"/>
          </w:tcPr>
          <w:p w:rsidR="004E28CF" w:rsidRDefault="004E28CF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sufficiente</w:t>
            </w:r>
          </w:p>
        </w:tc>
        <w:tc>
          <w:tcPr>
            <w:tcW w:w="6520" w:type="dxa"/>
          </w:tcPr>
          <w:p w:rsidR="004E28CF" w:rsidRPr="004E28CF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non errori conclamati (non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lapsus)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 morfologia/sintassi, ma lessico approssimativo</w:t>
            </w:r>
          </w:p>
        </w:tc>
        <w:tc>
          <w:tcPr>
            <w:tcW w:w="1128" w:type="dxa"/>
            <w:vAlign w:val="center"/>
          </w:tcPr>
          <w:p w:rsidR="004E28CF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458A" w:rsidRPr="004E28CF" w:rsidTr="004E28CF">
        <w:tc>
          <w:tcPr>
            <w:tcW w:w="1980" w:type="dxa"/>
            <w:vAlign w:val="center"/>
          </w:tcPr>
          <w:p w:rsidR="004E458A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discreto</w:t>
            </w:r>
          </w:p>
        </w:tc>
        <w:tc>
          <w:tcPr>
            <w:tcW w:w="6520" w:type="dxa"/>
          </w:tcPr>
          <w:p w:rsidR="004E458A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espressione chiara e corretta/lessico appropriato</w:t>
            </w:r>
          </w:p>
        </w:tc>
        <w:tc>
          <w:tcPr>
            <w:tcW w:w="1128" w:type="dxa"/>
            <w:vAlign w:val="center"/>
          </w:tcPr>
          <w:p w:rsidR="004E458A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4E458A" w:rsidRPr="004E28CF" w:rsidTr="004E28CF">
        <w:tc>
          <w:tcPr>
            <w:tcW w:w="1980" w:type="dxa"/>
            <w:vAlign w:val="center"/>
          </w:tcPr>
          <w:p w:rsidR="004E458A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buono/ottimo</w:t>
            </w:r>
          </w:p>
        </w:tc>
        <w:tc>
          <w:tcPr>
            <w:tcW w:w="6520" w:type="dxa"/>
          </w:tcPr>
          <w:p w:rsidR="004E458A" w:rsidRDefault="004E458A" w:rsidP="004E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espressione corretta ed efficace/lessico ricco</w:t>
            </w:r>
          </w:p>
        </w:tc>
        <w:tc>
          <w:tcPr>
            <w:tcW w:w="1128" w:type="dxa"/>
            <w:vAlign w:val="center"/>
          </w:tcPr>
          <w:p w:rsidR="004E458A" w:rsidRDefault="00BA6031" w:rsidP="004E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E28CF" w:rsidRDefault="004E28CF" w:rsidP="004E28C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1128"/>
      </w:tblGrid>
      <w:tr w:rsidR="006C04E2" w:rsidRPr="004E28CF" w:rsidTr="00033D0F">
        <w:tc>
          <w:tcPr>
            <w:tcW w:w="9628" w:type="dxa"/>
            <w:gridSpan w:val="3"/>
          </w:tcPr>
          <w:p w:rsidR="006C04E2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Indicatore 2: </w:t>
            </w:r>
            <w:r w:rsidR="00016E5A">
              <w:rPr>
                <w:rFonts w:ascii="Times New Roman" w:hAnsi="Times New Roman" w:cs="Times New Roman"/>
                <w:sz w:val="28"/>
                <w:szCs w:val="28"/>
              </w:rPr>
              <w:t>comprensione/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enciclopedia (4 punti)</w:t>
            </w:r>
          </w:p>
        </w:tc>
      </w:tr>
      <w:tr w:rsidR="006C04E2" w:rsidRPr="004E28CF" w:rsidTr="00033D0F">
        <w:tc>
          <w:tcPr>
            <w:tcW w:w="9628" w:type="dxa"/>
            <w:gridSpan w:val="3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GRIGLIA DI VALUTAZIONE</w:t>
            </w:r>
          </w:p>
        </w:tc>
      </w:tr>
      <w:tr w:rsidR="006C04E2" w:rsidRPr="004E28CF" w:rsidTr="00033D0F">
        <w:tc>
          <w:tcPr>
            <w:tcW w:w="1980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livelli</w:t>
            </w:r>
          </w:p>
        </w:tc>
        <w:tc>
          <w:tcPr>
            <w:tcW w:w="6520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descrittori</w:t>
            </w:r>
          </w:p>
        </w:tc>
        <w:tc>
          <w:tcPr>
            <w:tcW w:w="1128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punti</w:t>
            </w:r>
          </w:p>
        </w:tc>
      </w:tr>
      <w:tr w:rsidR="006C04E2" w:rsidRPr="004E28CF" w:rsidTr="00033D0F">
        <w:tc>
          <w:tcPr>
            <w:tcW w:w="1980" w:type="dxa"/>
          </w:tcPr>
          <w:p w:rsidR="006C04E2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scarso</w:t>
            </w:r>
          </w:p>
        </w:tc>
        <w:tc>
          <w:tcPr>
            <w:tcW w:w="6520" w:type="dxa"/>
          </w:tcPr>
          <w:p w:rsidR="006C04E2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errata focalizzazione</w:t>
            </w:r>
          </w:p>
        </w:tc>
        <w:tc>
          <w:tcPr>
            <w:tcW w:w="1128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04E2" w:rsidRPr="004E28CF" w:rsidTr="00033D0F">
        <w:tc>
          <w:tcPr>
            <w:tcW w:w="1980" w:type="dxa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mediocre</w:t>
            </w:r>
          </w:p>
        </w:tc>
        <w:tc>
          <w:tcPr>
            <w:tcW w:w="6520" w:type="dxa"/>
          </w:tcPr>
          <w:p w:rsidR="006C04E2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focalizzazione generica, lacunosa</w:t>
            </w:r>
          </w:p>
        </w:tc>
        <w:tc>
          <w:tcPr>
            <w:tcW w:w="1128" w:type="dxa"/>
            <w:vAlign w:val="center"/>
          </w:tcPr>
          <w:p w:rsidR="006C04E2" w:rsidRPr="004E28CF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4E2" w:rsidRPr="004E28CF" w:rsidTr="00033D0F">
        <w:tc>
          <w:tcPr>
            <w:tcW w:w="1980" w:type="dxa"/>
            <w:vAlign w:val="center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sufficiente</w:t>
            </w:r>
          </w:p>
        </w:tc>
        <w:tc>
          <w:tcPr>
            <w:tcW w:w="6520" w:type="dxa"/>
          </w:tcPr>
          <w:p w:rsidR="006C04E2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focalizzazione sostanzialmente corretta, con imprecisioni</w:t>
            </w:r>
          </w:p>
        </w:tc>
        <w:tc>
          <w:tcPr>
            <w:tcW w:w="1128" w:type="dxa"/>
            <w:vAlign w:val="center"/>
          </w:tcPr>
          <w:p w:rsidR="006C04E2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04E2" w:rsidRPr="004E28CF" w:rsidTr="00033D0F">
        <w:tc>
          <w:tcPr>
            <w:tcW w:w="1980" w:type="dxa"/>
            <w:vAlign w:val="center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discreto</w:t>
            </w:r>
          </w:p>
        </w:tc>
        <w:tc>
          <w:tcPr>
            <w:tcW w:w="6520" w:type="dxa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focalizzazione corretta e senza imprecisioni</w:t>
            </w:r>
          </w:p>
        </w:tc>
        <w:tc>
          <w:tcPr>
            <w:tcW w:w="1128" w:type="dxa"/>
            <w:vAlign w:val="center"/>
          </w:tcPr>
          <w:p w:rsidR="006C04E2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C04E2" w:rsidRPr="004E28CF" w:rsidTr="00033D0F">
        <w:tc>
          <w:tcPr>
            <w:tcW w:w="1980" w:type="dxa"/>
            <w:vAlign w:val="center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buono/ottimo</w:t>
            </w:r>
          </w:p>
        </w:tc>
        <w:tc>
          <w:tcPr>
            <w:tcW w:w="6520" w:type="dxa"/>
          </w:tcPr>
          <w:p w:rsidR="006C04E2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focalizzazione chiara e precisamente articolata</w:t>
            </w:r>
          </w:p>
        </w:tc>
        <w:tc>
          <w:tcPr>
            <w:tcW w:w="1128" w:type="dxa"/>
            <w:vAlign w:val="center"/>
          </w:tcPr>
          <w:p w:rsidR="006C04E2" w:rsidRDefault="006C04E2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C04E2" w:rsidRDefault="006C04E2"/>
    <w:p w:rsidR="006C04E2" w:rsidRDefault="006C04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1128"/>
      </w:tblGrid>
      <w:tr w:rsidR="004E458A" w:rsidRPr="004E28CF" w:rsidTr="00033D0F">
        <w:tc>
          <w:tcPr>
            <w:tcW w:w="9628" w:type="dxa"/>
            <w:gridSpan w:val="3"/>
          </w:tcPr>
          <w:p w:rsidR="004E458A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Indicatore 3</w:t>
            </w:r>
            <w:r w:rsidR="004E45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argomentazione</w:t>
            </w:r>
            <w:r w:rsidR="004E458A">
              <w:rPr>
                <w:rFonts w:ascii="Times New Roman" w:hAnsi="Times New Roman" w:cs="Times New Roman"/>
                <w:sz w:val="28"/>
                <w:szCs w:val="28"/>
              </w:rPr>
              <w:t xml:space="preserve"> (4 punti)</w:t>
            </w:r>
          </w:p>
        </w:tc>
      </w:tr>
      <w:tr w:rsidR="004E458A" w:rsidRPr="004E28CF" w:rsidTr="00033D0F">
        <w:tc>
          <w:tcPr>
            <w:tcW w:w="9628" w:type="dxa"/>
            <w:gridSpan w:val="3"/>
          </w:tcPr>
          <w:p w:rsidR="004E458A" w:rsidRPr="004E28CF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GRIGLIA DI VALUTAZIONE</w:t>
            </w:r>
          </w:p>
        </w:tc>
      </w:tr>
      <w:tr w:rsidR="004E458A" w:rsidRPr="004E28CF" w:rsidTr="004E458A">
        <w:tc>
          <w:tcPr>
            <w:tcW w:w="1980" w:type="dxa"/>
            <w:vAlign w:val="center"/>
          </w:tcPr>
          <w:p w:rsidR="004E458A" w:rsidRPr="004E28CF" w:rsidRDefault="004E458A" w:rsidP="004E45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livelli</w:t>
            </w:r>
          </w:p>
        </w:tc>
        <w:tc>
          <w:tcPr>
            <w:tcW w:w="6520" w:type="dxa"/>
            <w:vAlign w:val="center"/>
          </w:tcPr>
          <w:p w:rsidR="004E458A" w:rsidRPr="004E28CF" w:rsidRDefault="004E458A" w:rsidP="004E45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descrittori</w:t>
            </w:r>
          </w:p>
        </w:tc>
        <w:tc>
          <w:tcPr>
            <w:tcW w:w="1128" w:type="dxa"/>
            <w:vAlign w:val="center"/>
          </w:tcPr>
          <w:p w:rsidR="004E458A" w:rsidRPr="004E28CF" w:rsidRDefault="004E458A" w:rsidP="00033D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punti</w:t>
            </w:r>
          </w:p>
        </w:tc>
      </w:tr>
      <w:tr w:rsidR="004E458A" w:rsidRPr="004E28CF" w:rsidTr="00033D0F">
        <w:tc>
          <w:tcPr>
            <w:tcW w:w="1980" w:type="dxa"/>
          </w:tcPr>
          <w:p w:rsidR="004E458A" w:rsidRPr="004E28CF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scarso</w:t>
            </w:r>
          </w:p>
        </w:tc>
        <w:tc>
          <w:tcPr>
            <w:tcW w:w="6520" w:type="dxa"/>
          </w:tcPr>
          <w:p w:rsidR="004E458A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disorganica e incoerente al proprio interno e/o rispetto alla traccia</w:t>
            </w:r>
          </w:p>
        </w:tc>
        <w:tc>
          <w:tcPr>
            <w:tcW w:w="1128" w:type="dxa"/>
            <w:vAlign w:val="center"/>
          </w:tcPr>
          <w:p w:rsidR="004E458A" w:rsidRPr="004E28CF" w:rsidRDefault="00BA6031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458A" w:rsidRPr="004E28CF" w:rsidTr="00033D0F">
        <w:tc>
          <w:tcPr>
            <w:tcW w:w="1980" w:type="dxa"/>
          </w:tcPr>
          <w:p w:rsidR="004E458A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mediocre</w:t>
            </w:r>
          </w:p>
        </w:tc>
        <w:tc>
          <w:tcPr>
            <w:tcW w:w="6520" w:type="dxa"/>
          </w:tcPr>
          <w:p w:rsidR="004E458A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generica e parzialmente pertinente</w:t>
            </w:r>
          </w:p>
        </w:tc>
        <w:tc>
          <w:tcPr>
            <w:tcW w:w="1128" w:type="dxa"/>
            <w:vAlign w:val="center"/>
          </w:tcPr>
          <w:p w:rsidR="004E458A" w:rsidRPr="004E28CF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458A" w:rsidRPr="004E28CF" w:rsidTr="00033D0F">
        <w:tc>
          <w:tcPr>
            <w:tcW w:w="1980" w:type="dxa"/>
            <w:vAlign w:val="center"/>
          </w:tcPr>
          <w:p w:rsidR="004E458A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sufficiente</w:t>
            </w:r>
          </w:p>
        </w:tc>
        <w:tc>
          <w:tcPr>
            <w:tcW w:w="6520" w:type="dxa"/>
          </w:tcPr>
          <w:p w:rsidR="004E458A" w:rsidRPr="004E28CF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inge</w:t>
            </w:r>
            <w:r w:rsidR="0031149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ua, ma organica e coerente</w:t>
            </w:r>
          </w:p>
        </w:tc>
        <w:tc>
          <w:tcPr>
            <w:tcW w:w="1128" w:type="dxa"/>
            <w:vAlign w:val="center"/>
          </w:tcPr>
          <w:p w:rsidR="004E458A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458A" w:rsidRPr="004E28CF" w:rsidTr="00033D0F">
        <w:tc>
          <w:tcPr>
            <w:tcW w:w="1980" w:type="dxa"/>
            <w:vAlign w:val="center"/>
          </w:tcPr>
          <w:p w:rsidR="004E458A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discreto</w:t>
            </w:r>
          </w:p>
        </w:tc>
        <w:tc>
          <w:tcPr>
            <w:tcW w:w="6520" w:type="dxa"/>
          </w:tcPr>
          <w:p w:rsidR="004E458A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organica, pertinente e abbastanza articolata</w:t>
            </w:r>
          </w:p>
        </w:tc>
        <w:tc>
          <w:tcPr>
            <w:tcW w:w="1128" w:type="dxa"/>
            <w:vAlign w:val="center"/>
          </w:tcPr>
          <w:p w:rsidR="004E458A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4E458A" w:rsidRPr="004E28CF" w:rsidTr="00033D0F">
        <w:tc>
          <w:tcPr>
            <w:tcW w:w="1980" w:type="dxa"/>
            <w:vAlign w:val="center"/>
          </w:tcPr>
          <w:p w:rsidR="004E458A" w:rsidRDefault="004E458A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buono/ottimo</w:t>
            </w:r>
          </w:p>
        </w:tc>
        <w:tc>
          <w:tcPr>
            <w:tcW w:w="6520" w:type="dxa"/>
          </w:tcPr>
          <w:p w:rsidR="004E458A" w:rsidRDefault="006C04E2" w:rsidP="00033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organica, coerente e chiaramente articolata</w:t>
            </w:r>
          </w:p>
        </w:tc>
        <w:tc>
          <w:tcPr>
            <w:tcW w:w="1128" w:type="dxa"/>
            <w:vAlign w:val="center"/>
          </w:tcPr>
          <w:p w:rsidR="004E458A" w:rsidRDefault="004E458A" w:rsidP="0003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E458A" w:rsidRPr="004E28CF" w:rsidRDefault="004E458A" w:rsidP="004E28CF"/>
    <w:sectPr w:rsidR="004E458A" w:rsidRPr="004E28C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31" w:rsidRDefault="00567731" w:rsidP="008B1B7F">
      <w:pPr>
        <w:spacing w:after="0" w:line="240" w:lineRule="auto"/>
      </w:pPr>
      <w:r>
        <w:separator/>
      </w:r>
    </w:p>
  </w:endnote>
  <w:endnote w:type="continuationSeparator" w:id="0">
    <w:p w:rsidR="00567731" w:rsidRDefault="00567731" w:rsidP="008B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31" w:rsidRDefault="00567731" w:rsidP="008B1B7F">
      <w:pPr>
        <w:spacing w:after="0" w:line="240" w:lineRule="auto"/>
      </w:pPr>
      <w:r>
        <w:separator/>
      </w:r>
    </w:p>
  </w:footnote>
  <w:footnote w:type="continuationSeparator" w:id="0">
    <w:p w:rsidR="00567731" w:rsidRDefault="00567731" w:rsidP="008B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B7F" w:rsidRDefault="008B1B7F" w:rsidP="008B1B7F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8B1B7F">
      <w:rPr>
        <w:rFonts w:ascii="Times New Roman" w:hAnsi="Times New Roman" w:cs="Times New Roman"/>
        <w:sz w:val="28"/>
        <w:szCs w:val="28"/>
      </w:rPr>
      <w:t xml:space="preserve">Giacomo Guaraldi, Margherita Moretti Fantera, Paola Pedroni </w:t>
    </w:r>
  </w:p>
  <w:p w:rsidR="008B1B7F" w:rsidRPr="008B1B7F" w:rsidRDefault="008B1B7F" w:rsidP="008B1B7F">
    <w:pPr>
      <w:spacing w:after="0" w:line="240" w:lineRule="auto"/>
      <w:rPr>
        <w:rFonts w:ascii="Times New Roman" w:hAnsi="Times New Roman" w:cs="Times New Roman"/>
        <w:i/>
        <w:sz w:val="28"/>
        <w:szCs w:val="28"/>
      </w:rPr>
    </w:pPr>
    <w:r w:rsidRPr="008B1B7F">
      <w:rPr>
        <w:rFonts w:ascii="Times New Roman" w:hAnsi="Times New Roman" w:cs="Times New Roman"/>
        <w:i/>
        <w:sz w:val="28"/>
        <w:szCs w:val="28"/>
      </w:rPr>
      <w:t>Al diploma e alla laurea con la dislessia</w:t>
    </w:r>
  </w:p>
  <w:p w:rsidR="008B1B7F" w:rsidRPr="008B1B7F" w:rsidRDefault="008B1B7F" w:rsidP="008B1B7F">
    <w:pPr>
      <w:spacing w:after="0" w:line="240" w:lineRule="auto"/>
      <w:rPr>
        <w:sz w:val="28"/>
        <w:szCs w:val="28"/>
      </w:rPr>
    </w:pPr>
    <w:r w:rsidRPr="008B1B7F">
      <w:rPr>
        <w:rFonts w:ascii="Times New Roman" w:hAnsi="Times New Roman" w:cs="Times New Roman"/>
        <w:i/>
        <w:sz w:val="28"/>
        <w:szCs w:val="28"/>
      </w:rPr>
      <w:t xml:space="preserve">Storie di vita e metodologie per la scuola secondaria di secondo grado e l’università  </w:t>
    </w:r>
    <w:r w:rsidRPr="008B1B7F">
      <w:rPr>
        <w:rFonts w:ascii="Times New Roman" w:hAnsi="Times New Roman" w:cs="Times New Roman"/>
        <w:sz w:val="28"/>
        <w:szCs w:val="28"/>
      </w:rPr>
      <w:t>Trento 2010, Erickson</w:t>
    </w:r>
    <w:r>
      <w:rPr>
        <w:rFonts w:ascii="Times New Roman" w:hAnsi="Times New Roman" w:cs="Times New Roman"/>
        <w:sz w:val="28"/>
        <w:szCs w:val="28"/>
      </w:rPr>
      <w:t xml:space="preserve"> - </w:t>
    </w:r>
    <w:r w:rsidRPr="008B1B7F">
      <w:rPr>
        <w:rFonts w:ascii="Times New Roman" w:hAnsi="Times New Roman" w:cs="Times New Roman"/>
        <w:sz w:val="28"/>
        <w:szCs w:val="28"/>
      </w:rPr>
      <w:t>Presentazione di V. Nason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7F"/>
    <w:rsid w:val="00016E5A"/>
    <w:rsid w:val="00044731"/>
    <w:rsid w:val="000F679B"/>
    <w:rsid w:val="001D1E0F"/>
    <w:rsid w:val="0031149E"/>
    <w:rsid w:val="00355598"/>
    <w:rsid w:val="00427052"/>
    <w:rsid w:val="004E28CF"/>
    <w:rsid w:val="004E458A"/>
    <w:rsid w:val="00567731"/>
    <w:rsid w:val="0059229A"/>
    <w:rsid w:val="005B329A"/>
    <w:rsid w:val="0069755A"/>
    <w:rsid w:val="006C04E2"/>
    <w:rsid w:val="006D3AE1"/>
    <w:rsid w:val="006E4E4A"/>
    <w:rsid w:val="007F135B"/>
    <w:rsid w:val="008B1B7F"/>
    <w:rsid w:val="00987939"/>
    <w:rsid w:val="009F7B4D"/>
    <w:rsid w:val="00AF71A5"/>
    <w:rsid w:val="00BA6031"/>
    <w:rsid w:val="00C41F0D"/>
    <w:rsid w:val="00C72A66"/>
    <w:rsid w:val="00D336D0"/>
    <w:rsid w:val="00D349FD"/>
    <w:rsid w:val="00F3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B7F"/>
  </w:style>
  <w:style w:type="paragraph" w:styleId="Pidipagina">
    <w:name w:val="footer"/>
    <w:basedOn w:val="Normale"/>
    <w:link w:val="Pidipagina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B7F"/>
  </w:style>
  <w:style w:type="table" w:styleId="Grigliatabella">
    <w:name w:val="Table Grid"/>
    <w:basedOn w:val="Tabellanormale"/>
    <w:uiPriority w:val="39"/>
    <w:rsid w:val="004E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B7F"/>
  </w:style>
  <w:style w:type="paragraph" w:styleId="Pidipagina">
    <w:name w:val="footer"/>
    <w:basedOn w:val="Normale"/>
    <w:link w:val="Pidipagina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B7F"/>
  </w:style>
  <w:style w:type="table" w:styleId="Grigliatabella">
    <w:name w:val="Table Grid"/>
    <w:basedOn w:val="Tabellanormale"/>
    <w:uiPriority w:val="39"/>
    <w:rsid w:val="004E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3D35CC28.dotm</Template>
  <TotalTime>104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Vittore Nason</dc:creator>
  <cp:keywords/>
  <dc:description/>
  <cp:lastModifiedBy>Vittore Nason</cp:lastModifiedBy>
  <cp:revision>6</cp:revision>
  <cp:lastPrinted>2017-04-11T07:48:00Z</cp:lastPrinted>
  <dcterms:created xsi:type="dcterms:W3CDTF">2017-04-07T20:35:00Z</dcterms:created>
  <dcterms:modified xsi:type="dcterms:W3CDTF">2017-04-11T07:49:00Z</dcterms:modified>
</cp:coreProperties>
</file>