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B7" w:rsidRDefault="00326DB7" w:rsidP="004E28CF"/>
    <w:p w:rsidR="00326DB7" w:rsidRDefault="00326DB7" w:rsidP="004E28CF"/>
    <w:p w:rsidR="00326DB7" w:rsidRDefault="00326DB7" w:rsidP="004E28CF"/>
    <w:p w:rsidR="00326DB7" w:rsidRDefault="00EC133D" w:rsidP="00326DB7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CLASSE</w:t>
      </w:r>
      <w:bookmarkStart w:id="0" w:name="_GoBack"/>
      <w:bookmarkEnd w:id="0"/>
    </w:p>
    <w:p w:rsidR="00326DB7" w:rsidRDefault="00326DB7" w:rsidP="00326DB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26DB7" w:rsidRPr="00326DB7" w:rsidRDefault="00326DB7" w:rsidP="00326DB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allieva  / o</w:t>
      </w:r>
    </w:p>
    <w:p w:rsidR="00326DB7" w:rsidRDefault="00326DB7">
      <w:r>
        <w:br w:type="page"/>
      </w:r>
    </w:p>
    <w:p w:rsidR="00326DB7" w:rsidRDefault="00326DB7"/>
    <w:p w:rsidR="00326DB7" w:rsidRDefault="00326DB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128"/>
      </w:tblGrid>
      <w:tr w:rsidR="004E28CF" w:rsidRPr="004E28CF" w:rsidTr="004E28CF">
        <w:tc>
          <w:tcPr>
            <w:tcW w:w="9628" w:type="dxa"/>
            <w:gridSpan w:val="3"/>
          </w:tcPr>
          <w:p w:rsidR="004E28CF" w:rsidRPr="004E28CF" w:rsidRDefault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Indicatore 1: 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>Controllo della lingua: morfologia, sintassi, lessico</w:t>
            </w:r>
            <w:r w:rsidR="006C04E2"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punti)</w:t>
            </w:r>
          </w:p>
        </w:tc>
      </w:tr>
      <w:tr w:rsidR="004E28CF" w:rsidRPr="004E28CF" w:rsidTr="004E28CF">
        <w:tc>
          <w:tcPr>
            <w:tcW w:w="9628" w:type="dxa"/>
            <w:gridSpan w:val="3"/>
          </w:tcPr>
          <w:p w:rsidR="004E28CF" w:rsidRPr="004E28CF" w:rsidRDefault="004E28CF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GRIGLIA DI VALUTAZIONE</w:t>
            </w:r>
          </w:p>
        </w:tc>
      </w:tr>
      <w:tr w:rsidR="004E28CF" w:rsidRPr="004E28CF" w:rsidTr="004E458A">
        <w:tc>
          <w:tcPr>
            <w:tcW w:w="1980" w:type="dxa"/>
            <w:vAlign w:val="center"/>
          </w:tcPr>
          <w:p w:rsidR="004E28CF" w:rsidRPr="004E28CF" w:rsidRDefault="004E28CF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livelli</w:t>
            </w:r>
          </w:p>
        </w:tc>
        <w:tc>
          <w:tcPr>
            <w:tcW w:w="6520" w:type="dxa"/>
          </w:tcPr>
          <w:p w:rsidR="004E28CF" w:rsidRPr="004E28CF" w:rsidRDefault="004E28CF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descrittori</w:t>
            </w:r>
          </w:p>
        </w:tc>
        <w:tc>
          <w:tcPr>
            <w:tcW w:w="1128" w:type="dxa"/>
            <w:vAlign w:val="center"/>
          </w:tcPr>
          <w:p w:rsidR="004E28CF" w:rsidRPr="004E28CF" w:rsidRDefault="004E28CF" w:rsidP="004E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punti</w:t>
            </w:r>
          </w:p>
        </w:tc>
      </w:tr>
      <w:tr w:rsidR="004E28CF" w:rsidRPr="004E28CF" w:rsidTr="004E28CF">
        <w:tc>
          <w:tcPr>
            <w:tcW w:w="1980" w:type="dxa"/>
          </w:tcPr>
          <w:p w:rsidR="004E28CF" w:rsidRPr="004E28CF" w:rsidRDefault="004E28CF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scarso</w:t>
            </w:r>
          </w:p>
        </w:tc>
        <w:tc>
          <w:tcPr>
            <w:tcW w:w="6520" w:type="dxa"/>
          </w:tcPr>
          <w:p w:rsidR="004E28CF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più di 3 errori conclamati (non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lapsus)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 morfologia/sintassi/lessico</w:t>
            </w: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28CF" w:rsidRPr="004E28CF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4E28CF" w:rsidRPr="004E28CF" w:rsidTr="004E28CF">
        <w:tc>
          <w:tcPr>
            <w:tcW w:w="1980" w:type="dxa"/>
          </w:tcPr>
          <w:p w:rsidR="004E28CF" w:rsidRDefault="004E28CF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mediocre</w:t>
            </w:r>
          </w:p>
        </w:tc>
        <w:tc>
          <w:tcPr>
            <w:tcW w:w="6520" w:type="dxa"/>
          </w:tcPr>
          <w:p w:rsidR="004E28CF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max 3 errori conclamati (non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lapsus)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 morfologia/sintassi/lessico</w:t>
            </w: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28CF" w:rsidRPr="004E28CF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4E28CF" w:rsidRPr="004E28CF" w:rsidTr="004E28CF">
        <w:tc>
          <w:tcPr>
            <w:tcW w:w="1980" w:type="dxa"/>
            <w:vAlign w:val="center"/>
          </w:tcPr>
          <w:p w:rsidR="004E28CF" w:rsidRDefault="004E28CF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sufficiente</w:t>
            </w:r>
          </w:p>
        </w:tc>
        <w:tc>
          <w:tcPr>
            <w:tcW w:w="6520" w:type="dxa"/>
          </w:tcPr>
          <w:p w:rsidR="004E28CF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non errori conclamati (non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lapsus)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 morfologia/sintassi, ma lessico approssimativo</w:t>
            </w: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28CF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458A" w:rsidRPr="004E28CF" w:rsidTr="004E28CF">
        <w:tc>
          <w:tcPr>
            <w:tcW w:w="1980" w:type="dxa"/>
            <w:vAlign w:val="center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discreto</w:t>
            </w:r>
          </w:p>
        </w:tc>
        <w:tc>
          <w:tcPr>
            <w:tcW w:w="6520" w:type="dxa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espressione chiara e corretta/lessico appropriato</w:t>
            </w: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4E458A" w:rsidRPr="004E28CF" w:rsidTr="004E28CF">
        <w:tc>
          <w:tcPr>
            <w:tcW w:w="1980" w:type="dxa"/>
            <w:vAlign w:val="center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buono/ottimo</w:t>
            </w:r>
          </w:p>
        </w:tc>
        <w:tc>
          <w:tcPr>
            <w:tcW w:w="6520" w:type="dxa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espressione corretta ed efficace/lessico ricco</w:t>
            </w: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E28CF" w:rsidRDefault="004E28CF" w:rsidP="004E28CF"/>
    <w:p w:rsidR="00734108" w:rsidRDefault="00734108" w:rsidP="004E28CF"/>
    <w:p w:rsidR="00734108" w:rsidRDefault="00734108" w:rsidP="004E28CF"/>
    <w:p w:rsidR="00734108" w:rsidRDefault="00734108" w:rsidP="004E28CF"/>
    <w:p w:rsidR="00734108" w:rsidRDefault="00734108" w:rsidP="004E28CF"/>
    <w:p w:rsidR="00734108" w:rsidRDefault="00734108" w:rsidP="004E28C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128"/>
      </w:tblGrid>
      <w:tr w:rsidR="006C04E2" w:rsidRPr="004E28CF" w:rsidTr="00033D0F">
        <w:tc>
          <w:tcPr>
            <w:tcW w:w="9628" w:type="dxa"/>
            <w:gridSpan w:val="3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Indicatore 2: </w:t>
            </w:r>
            <w:r w:rsidR="00016E5A">
              <w:rPr>
                <w:rFonts w:ascii="Times New Roman" w:hAnsi="Times New Roman" w:cs="Times New Roman"/>
                <w:sz w:val="28"/>
                <w:szCs w:val="28"/>
              </w:rPr>
              <w:t>comprensione/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enciclopedia (4 punti)</w:t>
            </w:r>
          </w:p>
        </w:tc>
      </w:tr>
      <w:tr w:rsidR="006C04E2" w:rsidRPr="004E28CF" w:rsidTr="00033D0F">
        <w:tc>
          <w:tcPr>
            <w:tcW w:w="9628" w:type="dxa"/>
            <w:gridSpan w:val="3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GRIGLIA DI VALUTAZIONE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livelli</w:t>
            </w:r>
          </w:p>
        </w:tc>
        <w:tc>
          <w:tcPr>
            <w:tcW w:w="6520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descrittori</w:t>
            </w:r>
          </w:p>
        </w:tc>
        <w:tc>
          <w:tcPr>
            <w:tcW w:w="1128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punti</w:t>
            </w:r>
          </w:p>
        </w:tc>
      </w:tr>
      <w:tr w:rsidR="006C04E2" w:rsidRPr="004E28CF" w:rsidTr="00033D0F">
        <w:tc>
          <w:tcPr>
            <w:tcW w:w="1980" w:type="dxa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scarso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errata focalizzazione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4E2" w:rsidRPr="004E28CF" w:rsidTr="00033D0F">
        <w:tc>
          <w:tcPr>
            <w:tcW w:w="198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mediocre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generica, lacunosa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sufficiente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sostanzialmente corretta, con imprecisioni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6C04E2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discreto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corretta e senza imprecisioni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6C04E2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buono/ottimo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chiara e precisamente articolata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6C04E2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C04E2" w:rsidRDefault="006C04E2"/>
    <w:p w:rsidR="00734108" w:rsidRDefault="0073410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128"/>
      </w:tblGrid>
      <w:tr w:rsidR="004E458A" w:rsidRPr="004E28CF" w:rsidTr="00033D0F">
        <w:tc>
          <w:tcPr>
            <w:tcW w:w="9628" w:type="dxa"/>
            <w:gridSpan w:val="3"/>
          </w:tcPr>
          <w:p w:rsidR="004E458A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Indicatore 3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argomentazione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 xml:space="preserve"> (4 punti)</w:t>
            </w:r>
          </w:p>
        </w:tc>
      </w:tr>
      <w:tr w:rsidR="004E458A" w:rsidRPr="004E28CF" w:rsidTr="00033D0F">
        <w:tc>
          <w:tcPr>
            <w:tcW w:w="9628" w:type="dxa"/>
            <w:gridSpan w:val="3"/>
          </w:tcPr>
          <w:p w:rsidR="004E458A" w:rsidRPr="004E28CF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GRIGLIA DI VALUTAZIONE</w:t>
            </w:r>
          </w:p>
        </w:tc>
      </w:tr>
      <w:tr w:rsidR="004E458A" w:rsidRPr="004E28CF" w:rsidTr="004E458A">
        <w:tc>
          <w:tcPr>
            <w:tcW w:w="1980" w:type="dxa"/>
            <w:vAlign w:val="center"/>
          </w:tcPr>
          <w:p w:rsidR="004E458A" w:rsidRPr="004E28CF" w:rsidRDefault="004E458A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livelli</w:t>
            </w:r>
          </w:p>
        </w:tc>
        <w:tc>
          <w:tcPr>
            <w:tcW w:w="6520" w:type="dxa"/>
            <w:vAlign w:val="center"/>
          </w:tcPr>
          <w:p w:rsidR="004E458A" w:rsidRPr="004E28CF" w:rsidRDefault="004E458A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descrittori</w:t>
            </w:r>
          </w:p>
        </w:tc>
        <w:tc>
          <w:tcPr>
            <w:tcW w:w="1128" w:type="dxa"/>
            <w:vAlign w:val="center"/>
          </w:tcPr>
          <w:p w:rsidR="004E458A" w:rsidRPr="004E28CF" w:rsidRDefault="004E458A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punti</w:t>
            </w:r>
          </w:p>
        </w:tc>
      </w:tr>
      <w:tr w:rsidR="004E458A" w:rsidRPr="004E28CF" w:rsidTr="00033D0F">
        <w:tc>
          <w:tcPr>
            <w:tcW w:w="1980" w:type="dxa"/>
          </w:tcPr>
          <w:p w:rsidR="004E458A" w:rsidRPr="004E28CF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scarso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disorganica e incoerente al proprio interno e/o rispetto alla traccia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Pr="004E28CF" w:rsidRDefault="00BA6031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458A" w:rsidRPr="004E28CF" w:rsidTr="00033D0F">
        <w:tc>
          <w:tcPr>
            <w:tcW w:w="1980" w:type="dxa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mediocre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generica e parzialmente pertinente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Pr="004E28CF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458A" w:rsidRPr="004E28CF" w:rsidTr="00033D0F">
        <w:tc>
          <w:tcPr>
            <w:tcW w:w="1980" w:type="dxa"/>
            <w:vAlign w:val="center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sufficiente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inge</w:t>
            </w:r>
            <w:r w:rsidR="003114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ua, ma organica e coerente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Pr="004E28CF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458A" w:rsidRPr="004E28CF" w:rsidTr="00033D0F">
        <w:tc>
          <w:tcPr>
            <w:tcW w:w="1980" w:type="dxa"/>
            <w:vAlign w:val="center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discreto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organica, pertinente e abbastanza articolata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4E458A" w:rsidRPr="004E28CF" w:rsidTr="00033D0F">
        <w:tc>
          <w:tcPr>
            <w:tcW w:w="1980" w:type="dxa"/>
            <w:vAlign w:val="center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buono/ottimo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organica, coerente e chiaramente articolata</w:t>
            </w: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08" w:rsidRDefault="00734108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4E458A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E458A" w:rsidRPr="004E28CF" w:rsidRDefault="004E458A" w:rsidP="004E28CF"/>
    <w:sectPr w:rsidR="004E458A" w:rsidRPr="004E28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45" w:rsidRDefault="00981845" w:rsidP="008B1B7F">
      <w:pPr>
        <w:spacing w:after="0" w:line="240" w:lineRule="auto"/>
      </w:pPr>
      <w:r>
        <w:separator/>
      </w:r>
    </w:p>
  </w:endnote>
  <w:endnote w:type="continuationSeparator" w:id="0">
    <w:p w:rsidR="00981845" w:rsidRDefault="00981845" w:rsidP="008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45" w:rsidRDefault="00981845" w:rsidP="008B1B7F">
      <w:pPr>
        <w:spacing w:after="0" w:line="240" w:lineRule="auto"/>
      </w:pPr>
      <w:r>
        <w:separator/>
      </w:r>
    </w:p>
  </w:footnote>
  <w:footnote w:type="continuationSeparator" w:id="0">
    <w:p w:rsidR="00981845" w:rsidRDefault="00981845" w:rsidP="008B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7F" w:rsidRDefault="00734108" w:rsidP="00734108">
    <w:pPr>
      <w:pStyle w:val="Intestazione"/>
      <w:rPr>
        <w:rFonts w:ascii="Times New Roman" w:hAnsi="Times New Roman" w:cs="Times New Roman"/>
        <w:sz w:val="32"/>
        <w:szCs w:val="32"/>
      </w:rPr>
    </w:pPr>
    <w:r w:rsidRPr="00734108">
      <w:rPr>
        <w:rFonts w:ascii="Times New Roman" w:hAnsi="Times New Roman" w:cs="Times New Roman"/>
        <w:sz w:val="32"/>
        <w:szCs w:val="32"/>
      </w:rPr>
      <w:t>ITA SCHEDA DI VALUTAZIONE DELLO SCRITTO IV LICEO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7F"/>
    <w:rsid w:val="00016E5A"/>
    <w:rsid w:val="00044731"/>
    <w:rsid w:val="000F679B"/>
    <w:rsid w:val="001D1E0F"/>
    <w:rsid w:val="002B7551"/>
    <w:rsid w:val="0031149E"/>
    <w:rsid w:val="00326DB7"/>
    <w:rsid w:val="00355598"/>
    <w:rsid w:val="00427052"/>
    <w:rsid w:val="004E28CF"/>
    <w:rsid w:val="004E458A"/>
    <w:rsid w:val="00567731"/>
    <w:rsid w:val="0059229A"/>
    <w:rsid w:val="005B329A"/>
    <w:rsid w:val="0069755A"/>
    <w:rsid w:val="006C04E2"/>
    <w:rsid w:val="006C1D74"/>
    <w:rsid w:val="006D3AE1"/>
    <w:rsid w:val="006E4E4A"/>
    <w:rsid w:val="00734108"/>
    <w:rsid w:val="007F135B"/>
    <w:rsid w:val="008B1B7F"/>
    <w:rsid w:val="00981845"/>
    <w:rsid w:val="00987939"/>
    <w:rsid w:val="009F7B4D"/>
    <w:rsid w:val="00A30028"/>
    <w:rsid w:val="00AF71A5"/>
    <w:rsid w:val="00BA6031"/>
    <w:rsid w:val="00C230B7"/>
    <w:rsid w:val="00C41F0D"/>
    <w:rsid w:val="00C72A66"/>
    <w:rsid w:val="00D336D0"/>
    <w:rsid w:val="00D349FD"/>
    <w:rsid w:val="00EC133D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4E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4E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642EABE2.dotm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Vittore Nason</dc:creator>
  <cp:keywords/>
  <dc:description/>
  <cp:lastModifiedBy>Vittore Nason</cp:lastModifiedBy>
  <cp:revision>7</cp:revision>
  <cp:lastPrinted>2017-05-27T15:45:00Z</cp:lastPrinted>
  <dcterms:created xsi:type="dcterms:W3CDTF">2017-05-27T10:27:00Z</dcterms:created>
  <dcterms:modified xsi:type="dcterms:W3CDTF">2017-06-02T07:27:00Z</dcterms:modified>
</cp:coreProperties>
</file>