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BC" w:rsidRDefault="00E25661" w:rsidP="004C5DD1">
      <w:pPr>
        <w:spacing w:after="0"/>
      </w:pPr>
      <w:r>
        <w:t>ESPE BIC: AR</w:t>
      </w:r>
      <w:r w:rsidR="00490FE3">
        <w:t>GOMENTI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9222"/>
      </w:tblGrid>
      <w:tr w:rsidR="00490FE3" w:rsidTr="00490FE3">
        <w:tc>
          <w:tcPr>
            <w:tcW w:w="1384" w:type="dxa"/>
          </w:tcPr>
          <w:p w:rsidR="00490FE3" w:rsidRDefault="00490FE3" w:rsidP="00147A63">
            <w:r>
              <w:t>U</w:t>
            </w:r>
            <w:r w:rsidR="00E25661">
              <w:t>NITÀ</w:t>
            </w:r>
            <w:r>
              <w:t xml:space="preserve"> 1</w:t>
            </w:r>
          </w:p>
        </w:tc>
        <w:tc>
          <w:tcPr>
            <w:tcW w:w="9222" w:type="dxa"/>
          </w:tcPr>
          <w:p w:rsidR="00490FE3" w:rsidRDefault="00E25661" w:rsidP="00147A63">
            <w:r>
              <w:t>Concetti da 7 a 17 compresi</w:t>
            </w:r>
          </w:p>
        </w:tc>
      </w:tr>
      <w:tr w:rsidR="00490FE3" w:rsidTr="00490FE3">
        <w:tc>
          <w:tcPr>
            <w:tcW w:w="1384" w:type="dxa"/>
          </w:tcPr>
          <w:p w:rsidR="00490FE3" w:rsidRDefault="00E25661" w:rsidP="00147A63">
            <w:r>
              <w:t>UNITÀ 2</w:t>
            </w:r>
          </w:p>
        </w:tc>
        <w:tc>
          <w:tcPr>
            <w:tcW w:w="9222" w:type="dxa"/>
          </w:tcPr>
          <w:p w:rsidR="00490FE3" w:rsidRDefault="00E25661" w:rsidP="00147A63">
            <w:r>
              <w:t>Concetto 4 (immagini cellule animale e vegetale)</w:t>
            </w:r>
          </w:p>
        </w:tc>
      </w:tr>
      <w:tr w:rsidR="00490FE3" w:rsidTr="00490FE3">
        <w:tc>
          <w:tcPr>
            <w:tcW w:w="1384" w:type="dxa"/>
          </w:tcPr>
          <w:p w:rsidR="00490FE3" w:rsidRDefault="00E25661" w:rsidP="00E25661">
            <w:r>
              <w:t xml:space="preserve">UNITÀ 4 </w:t>
            </w:r>
          </w:p>
        </w:tc>
        <w:tc>
          <w:tcPr>
            <w:tcW w:w="9222" w:type="dxa"/>
          </w:tcPr>
          <w:p w:rsidR="00490FE3" w:rsidRDefault="00E25661" w:rsidP="00E25661">
            <w:r>
              <w:t>Concetti: 3, 4, (5), 6, 7, 8</w:t>
            </w:r>
          </w:p>
        </w:tc>
      </w:tr>
      <w:tr w:rsidR="00E25661" w:rsidTr="00941F7A">
        <w:tc>
          <w:tcPr>
            <w:tcW w:w="10606" w:type="dxa"/>
            <w:gridSpan w:val="2"/>
          </w:tcPr>
          <w:p w:rsidR="00E25661" w:rsidRDefault="00E25661" w:rsidP="00147A63">
            <w:r>
              <w:t xml:space="preserve">Fotocopie consegnate dall’inizio anno ad oggi, file BIOMOLECOLE in </w:t>
            </w:r>
            <w:proofErr w:type="spellStart"/>
            <w:r>
              <w:t>Moodle</w:t>
            </w:r>
            <w:proofErr w:type="spellEnd"/>
          </w:p>
        </w:tc>
      </w:tr>
    </w:tbl>
    <w:p w:rsidR="00490FE3" w:rsidRDefault="00490FE3"/>
    <w:p w:rsidR="004C5DD1" w:rsidRDefault="004C5DD1">
      <w:bookmarkStart w:id="0" w:name="_GoBack"/>
      <w:bookmarkEnd w:id="0"/>
    </w:p>
    <w:sectPr w:rsidR="004C5DD1" w:rsidSect="00490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E3"/>
    <w:rsid w:val="003B7161"/>
    <w:rsid w:val="00490FE3"/>
    <w:rsid w:val="004C5DD1"/>
    <w:rsid w:val="009A3B24"/>
    <w:rsid w:val="009C76E7"/>
    <w:rsid w:val="009D283C"/>
    <w:rsid w:val="00A51585"/>
    <w:rsid w:val="00E2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C14EEF8E.dotm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Informatici TI-EDU / USI-SUPSI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Paltenghi</dc:creator>
  <cp:lastModifiedBy>Vania Dellachiesa</cp:lastModifiedBy>
  <cp:revision>3</cp:revision>
  <cp:lastPrinted>2018-10-03T09:34:00Z</cp:lastPrinted>
  <dcterms:created xsi:type="dcterms:W3CDTF">2018-10-04T14:54:00Z</dcterms:created>
  <dcterms:modified xsi:type="dcterms:W3CDTF">2018-10-04T14:55:00Z</dcterms:modified>
</cp:coreProperties>
</file>